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E0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</w:t>
      </w:r>
    </w:p>
    <w:p w14:paraId="41FC55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880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2024年通州湾示范区生猪良种引进补助项目申报指南</w:t>
      </w:r>
    </w:p>
    <w:p w14:paraId="2B2321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7EE148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申报主体：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生猪养殖场户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 w14:paraId="12FA9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扶持内容：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三余镇或第一办事处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辖区内符合引进种猪（含种公猪和种母猪）的生猪养殖场户进行补助（已经享受补助政策的不再重复补助）。</w:t>
      </w:r>
    </w:p>
    <w:p w14:paraId="186014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补助标准：原则上按照引进种猪（含种公猪和种母猪）金额的30%（含）（以引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种正式发票为准）进行补助，其中种公猪引进补助每只原则上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不超过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、种母猪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引进补助每只原则上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不超过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。补助资金统筹使用，在资金总额不足情况下将在补助标准范围内按比例分配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最高不超过省级补助资金3.24万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2ABCF2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补助期限：2024年1月1日—2024年1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日。</w:t>
      </w:r>
    </w:p>
    <w:p w14:paraId="68BA4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补助资金来源：2023年度省级现代农业发展专项经费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0D4EB2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补助资金下达：202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生猪养殖场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根据申报内容实际完成情况递交相关材料，202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年1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旬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示范区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工作办公室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完成区级验收，待验收通过后将补助资金下达至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相关养殖户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1E44D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补助条件：</w:t>
      </w:r>
    </w:p>
    <w:p w14:paraId="32567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（1）针对引种来源条件：具备有效的工商营业执照、种畜禽生产经营合格证明和动物防疫条件合格证；</w:t>
      </w:r>
    </w:p>
    <w:p w14:paraId="1643E8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（2）针对引进的种猪要求：具备有效的动物检疫合格证明，引进种猪的系谱；</w:t>
      </w:r>
    </w:p>
    <w:p w14:paraId="55125C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（3）财务要求：购买种猪的合同和发票（付款单位或个人必须与检疫证一致），购买种猪付款凭证；</w:t>
      </w:r>
    </w:p>
    <w:p w14:paraId="27DDF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（4）其他要求：引进种猪应直接用于生产种猪、苗猪或育肥商品猪，并附相关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养殖档案记录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。</w:t>
      </w:r>
    </w:p>
    <w:p w14:paraId="555CC5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申报办法：生猪养殖场实际情况进行申报，递交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《生猪养殖场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良种引进补助申报表》。</w:t>
      </w:r>
    </w:p>
    <w:p w14:paraId="214B93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1741C7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4CA477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 w14:paraId="7AD8141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83A968F">
      <w:pPr>
        <w:pStyle w:val="2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</w:p>
    <w:p w14:paraId="34BA54B5">
      <w:pPr>
        <w:pStyle w:val="2"/>
        <w:ind w:left="0" w:leftChars="0" w:firstLine="0" w:firstLineChars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61B3DE28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31B0FABA">
      <w:pPr>
        <w:pStyle w:val="2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8FD4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531" w:bottom="1984" w:left="1531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63F65-66BF-453F-8E57-21071950DF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6BA29DC-CBA6-4183-A12D-DBD92C4D705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6B053C8-67AA-48CD-B0CD-433F57DDC08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DECF3">
    <w:pPr>
      <w:pStyle w:val="5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DC4D46">
                          <w:pPr>
                            <w:pStyle w:val="5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DC4D46">
                    <w:pPr>
                      <w:pStyle w:val="5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F0ABC91">
    <w:pPr>
      <w:pStyle w:val="5"/>
      <w:ind w:right="271" w:rightChars="129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E514A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OTU1NDJhN2Y5OGI0MTcwY2YwMDIxZGU3ZGE1YWIifQ=="/>
  </w:docVars>
  <w:rsids>
    <w:rsidRoot w:val="3BB71045"/>
    <w:rsid w:val="0000137F"/>
    <w:rsid w:val="00015003"/>
    <w:rsid w:val="00015633"/>
    <w:rsid w:val="0001666C"/>
    <w:rsid w:val="000221D5"/>
    <w:rsid w:val="00023D72"/>
    <w:rsid w:val="00025416"/>
    <w:rsid w:val="0002712A"/>
    <w:rsid w:val="00031601"/>
    <w:rsid w:val="00040E59"/>
    <w:rsid w:val="000462B4"/>
    <w:rsid w:val="00046B02"/>
    <w:rsid w:val="000539F6"/>
    <w:rsid w:val="00057710"/>
    <w:rsid w:val="00073202"/>
    <w:rsid w:val="00082855"/>
    <w:rsid w:val="000856D6"/>
    <w:rsid w:val="00085E65"/>
    <w:rsid w:val="0009008A"/>
    <w:rsid w:val="00090B33"/>
    <w:rsid w:val="00092509"/>
    <w:rsid w:val="000B2AC8"/>
    <w:rsid w:val="000B4E7C"/>
    <w:rsid w:val="000C2CF1"/>
    <w:rsid w:val="000C48A1"/>
    <w:rsid w:val="000C5267"/>
    <w:rsid w:val="000D4E2E"/>
    <w:rsid w:val="000E0317"/>
    <w:rsid w:val="000E13AE"/>
    <w:rsid w:val="000E1BBD"/>
    <w:rsid w:val="00107D0A"/>
    <w:rsid w:val="00112D77"/>
    <w:rsid w:val="001135C6"/>
    <w:rsid w:val="00115C48"/>
    <w:rsid w:val="001228A8"/>
    <w:rsid w:val="00126850"/>
    <w:rsid w:val="00127459"/>
    <w:rsid w:val="001324FF"/>
    <w:rsid w:val="001356CF"/>
    <w:rsid w:val="0014242A"/>
    <w:rsid w:val="00143A8D"/>
    <w:rsid w:val="00144FF9"/>
    <w:rsid w:val="00146F92"/>
    <w:rsid w:val="00150471"/>
    <w:rsid w:val="00153667"/>
    <w:rsid w:val="001715E6"/>
    <w:rsid w:val="001738E9"/>
    <w:rsid w:val="001747B7"/>
    <w:rsid w:val="001854E2"/>
    <w:rsid w:val="001873DB"/>
    <w:rsid w:val="001A0DE8"/>
    <w:rsid w:val="001A33E5"/>
    <w:rsid w:val="001B616C"/>
    <w:rsid w:val="001B75B5"/>
    <w:rsid w:val="001C532A"/>
    <w:rsid w:val="001D3D5F"/>
    <w:rsid w:val="001D6794"/>
    <w:rsid w:val="001E1549"/>
    <w:rsid w:val="001E186A"/>
    <w:rsid w:val="001E533C"/>
    <w:rsid w:val="001F1212"/>
    <w:rsid w:val="001F1742"/>
    <w:rsid w:val="001F20BE"/>
    <w:rsid w:val="001F3444"/>
    <w:rsid w:val="001F4FEB"/>
    <w:rsid w:val="0020177D"/>
    <w:rsid w:val="00202D2A"/>
    <w:rsid w:val="00205E76"/>
    <w:rsid w:val="00206B72"/>
    <w:rsid w:val="00211D8C"/>
    <w:rsid w:val="00215E9D"/>
    <w:rsid w:val="00215EBC"/>
    <w:rsid w:val="00217D65"/>
    <w:rsid w:val="00222EFA"/>
    <w:rsid w:val="002370DA"/>
    <w:rsid w:val="00251D6B"/>
    <w:rsid w:val="002526AA"/>
    <w:rsid w:val="00253B45"/>
    <w:rsid w:val="00255E19"/>
    <w:rsid w:val="002706D6"/>
    <w:rsid w:val="002721CD"/>
    <w:rsid w:val="00273D12"/>
    <w:rsid w:val="002810F2"/>
    <w:rsid w:val="002843BE"/>
    <w:rsid w:val="002864F9"/>
    <w:rsid w:val="00287B2F"/>
    <w:rsid w:val="002A2CF9"/>
    <w:rsid w:val="002A601C"/>
    <w:rsid w:val="002B0161"/>
    <w:rsid w:val="002B1F98"/>
    <w:rsid w:val="002B2E2A"/>
    <w:rsid w:val="002B73BD"/>
    <w:rsid w:val="002C2B7C"/>
    <w:rsid w:val="002C4BFD"/>
    <w:rsid w:val="002D1A79"/>
    <w:rsid w:val="002E1D0B"/>
    <w:rsid w:val="002E3D05"/>
    <w:rsid w:val="002F046C"/>
    <w:rsid w:val="002F2844"/>
    <w:rsid w:val="002F6F72"/>
    <w:rsid w:val="0030091C"/>
    <w:rsid w:val="00306EC9"/>
    <w:rsid w:val="003117B7"/>
    <w:rsid w:val="00311DE6"/>
    <w:rsid w:val="00314F80"/>
    <w:rsid w:val="0031510E"/>
    <w:rsid w:val="00326E2C"/>
    <w:rsid w:val="00331250"/>
    <w:rsid w:val="00332648"/>
    <w:rsid w:val="0033434E"/>
    <w:rsid w:val="00337B1C"/>
    <w:rsid w:val="00342096"/>
    <w:rsid w:val="00351779"/>
    <w:rsid w:val="003532FE"/>
    <w:rsid w:val="00353591"/>
    <w:rsid w:val="00357431"/>
    <w:rsid w:val="00373732"/>
    <w:rsid w:val="00377308"/>
    <w:rsid w:val="003827C3"/>
    <w:rsid w:val="003830E2"/>
    <w:rsid w:val="00385452"/>
    <w:rsid w:val="003B2333"/>
    <w:rsid w:val="003B341B"/>
    <w:rsid w:val="003B6249"/>
    <w:rsid w:val="003C06E4"/>
    <w:rsid w:val="003C609F"/>
    <w:rsid w:val="003D052D"/>
    <w:rsid w:val="003E1334"/>
    <w:rsid w:val="003E21EE"/>
    <w:rsid w:val="003F4954"/>
    <w:rsid w:val="003F5D84"/>
    <w:rsid w:val="004005F6"/>
    <w:rsid w:val="00402B0F"/>
    <w:rsid w:val="00403A12"/>
    <w:rsid w:val="004126EA"/>
    <w:rsid w:val="00415388"/>
    <w:rsid w:val="00417A48"/>
    <w:rsid w:val="00433B8A"/>
    <w:rsid w:val="0043499A"/>
    <w:rsid w:val="00437756"/>
    <w:rsid w:val="00437A48"/>
    <w:rsid w:val="004456BE"/>
    <w:rsid w:val="00446B5A"/>
    <w:rsid w:val="004652CA"/>
    <w:rsid w:val="0048642C"/>
    <w:rsid w:val="004A219A"/>
    <w:rsid w:val="004A3ADA"/>
    <w:rsid w:val="004B1180"/>
    <w:rsid w:val="004B226F"/>
    <w:rsid w:val="004B6837"/>
    <w:rsid w:val="004B6F93"/>
    <w:rsid w:val="004C60D4"/>
    <w:rsid w:val="004D05C4"/>
    <w:rsid w:val="004D07DF"/>
    <w:rsid w:val="004D4572"/>
    <w:rsid w:val="004E13E7"/>
    <w:rsid w:val="004E7D60"/>
    <w:rsid w:val="004F33D6"/>
    <w:rsid w:val="00500138"/>
    <w:rsid w:val="00500F2E"/>
    <w:rsid w:val="00503E09"/>
    <w:rsid w:val="00504CF2"/>
    <w:rsid w:val="005071F9"/>
    <w:rsid w:val="00511457"/>
    <w:rsid w:val="00511676"/>
    <w:rsid w:val="00522C39"/>
    <w:rsid w:val="00523B78"/>
    <w:rsid w:val="00524357"/>
    <w:rsid w:val="005245B9"/>
    <w:rsid w:val="00524EE9"/>
    <w:rsid w:val="00526103"/>
    <w:rsid w:val="00531AF4"/>
    <w:rsid w:val="00544052"/>
    <w:rsid w:val="0054672F"/>
    <w:rsid w:val="005641FC"/>
    <w:rsid w:val="00566B49"/>
    <w:rsid w:val="005761A4"/>
    <w:rsid w:val="005773C7"/>
    <w:rsid w:val="00582ED3"/>
    <w:rsid w:val="00585340"/>
    <w:rsid w:val="0058589B"/>
    <w:rsid w:val="0059343F"/>
    <w:rsid w:val="005A1880"/>
    <w:rsid w:val="005B4389"/>
    <w:rsid w:val="005C3E68"/>
    <w:rsid w:val="005D148D"/>
    <w:rsid w:val="005D25C6"/>
    <w:rsid w:val="005D4413"/>
    <w:rsid w:val="005D4C1C"/>
    <w:rsid w:val="005E057C"/>
    <w:rsid w:val="005E4CDF"/>
    <w:rsid w:val="005E6B9F"/>
    <w:rsid w:val="005F0D85"/>
    <w:rsid w:val="005F1679"/>
    <w:rsid w:val="006007D9"/>
    <w:rsid w:val="006037BF"/>
    <w:rsid w:val="0060681E"/>
    <w:rsid w:val="0061570B"/>
    <w:rsid w:val="00622920"/>
    <w:rsid w:val="00623E58"/>
    <w:rsid w:val="00632EFC"/>
    <w:rsid w:val="006334C6"/>
    <w:rsid w:val="006502B8"/>
    <w:rsid w:val="006549E4"/>
    <w:rsid w:val="00660AD3"/>
    <w:rsid w:val="00660E60"/>
    <w:rsid w:val="00666A6F"/>
    <w:rsid w:val="00672F08"/>
    <w:rsid w:val="00692482"/>
    <w:rsid w:val="0069624F"/>
    <w:rsid w:val="006A0D24"/>
    <w:rsid w:val="006A4907"/>
    <w:rsid w:val="006A5D00"/>
    <w:rsid w:val="006B1EDF"/>
    <w:rsid w:val="006B3DD8"/>
    <w:rsid w:val="006C26AC"/>
    <w:rsid w:val="006D1176"/>
    <w:rsid w:val="006D3F0D"/>
    <w:rsid w:val="006D7937"/>
    <w:rsid w:val="00701673"/>
    <w:rsid w:val="00701DB5"/>
    <w:rsid w:val="00704953"/>
    <w:rsid w:val="00706AA2"/>
    <w:rsid w:val="00711911"/>
    <w:rsid w:val="00730053"/>
    <w:rsid w:val="00741A5F"/>
    <w:rsid w:val="0074432D"/>
    <w:rsid w:val="00750FDA"/>
    <w:rsid w:val="00761C7F"/>
    <w:rsid w:val="00761CD0"/>
    <w:rsid w:val="00762775"/>
    <w:rsid w:val="007704D7"/>
    <w:rsid w:val="00770AE4"/>
    <w:rsid w:val="0077299E"/>
    <w:rsid w:val="00775FCF"/>
    <w:rsid w:val="00776556"/>
    <w:rsid w:val="007826C6"/>
    <w:rsid w:val="00784B5E"/>
    <w:rsid w:val="00785A6C"/>
    <w:rsid w:val="0078696C"/>
    <w:rsid w:val="007907C5"/>
    <w:rsid w:val="00797D59"/>
    <w:rsid w:val="007A21DD"/>
    <w:rsid w:val="007B73D1"/>
    <w:rsid w:val="007B7FCC"/>
    <w:rsid w:val="007C313D"/>
    <w:rsid w:val="007F07D2"/>
    <w:rsid w:val="007F53AA"/>
    <w:rsid w:val="00807D81"/>
    <w:rsid w:val="0081483D"/>
    <w:rsid w:val="00814E6D"/>
    <w:rsid w:val="00827044"/>
    <w:rsid w:val="008301B5"/>
    <w:rsid w:val="008302A1"/>
    <w:rsid w:val="00834033"/>
    <w:rsid w:val="00843DDC"/>
    <w:rsid w:val="0084625C"/>
    <w:rsid w:val="00847FE1"/>
    <w:rsid w:val="00861DAB"/>
    <w:rsid w:val="00864C9E"/>
    <w:rsid w:val="008660DD"/>
    <w:rsid w:val="008838C3"/>
    <w:rsid w:val="00895D8B"/>
    <w:rsid w:val="0089645A"/>
    <w:rsid w:val="008967EA"/>
    <w:rsid w:val="00897579"/>
    <w:rsid w:val="00897DE2"/>
    <w:rsid w:val="008A4B81"/>
    <w:rsid w:val="008A5547"/>
    <w:rsid w:val="008B27CA"/>
    <w:rsid w:val="008B53CB"/>
    <w:rsid w:val="008B7DFD"/>
    <w:rsid w:val="008C1BB8"/>
    <w:rsid w:val="008C4869"/>
    <w:rsid w:val="008D57F5"/>
    <w:rsid w:val="008D78CA"/>
    <w:rsid w:val="008F5012"/>
    <w:rsid w:val="00900E88"/>
    <w:rsid w:val="0090149A"/>
    <w:rsid w:val="0090684E"/>
    <w:rsid w:val="0091130C"/>
    <w:rsid w:val="00911FA7"/>
    <w:rsid w:val="00914E8F"/>
    <w:rsid w:val="00926343"/>
    <w:rsid w:val="00926812"/>
    <w:rsid w:val="009275FD"/>
    <w:rsid w:val="009421EA"/>
    <w:rsid w:val="00942C15"/>
    <w:rsid w:val="00950540"/>
    <w:rsid w:val="0096390E"/>
    <w:rsid w:val="00973FBC"/>
    <w:rsid w:val="00976F23"/>
    <w:rsid w:val="00985D21"/>
    <w:rsid w:val="00990AF3"/>
    <w:rsid w:val="00991268"/>
    <w:rsid w:val="00995054"/>
    <w:rsid w:val="009B4B67"/>
    <w:rsid w:val="009B5EC3"/>
    <w:rsid w:val="009B6B73"/>
    <w:rsid w:val="009B6BA0"/>
    <w:rsid w:val="009B7026"/>
    <w:rsid w:val="009C0F1F"/>
    <w:rsid w:val="009C185D"/>
    <w:rsid w:val="009C63A5"/>
    <w:rsid w:val="009D41EB"/>
    <w:rsid w:val="009D53B7"/>
    <w:rsid w:val="009D5F40"/>
    <w:rsid w:val="009D674E"/>
    <w:rsid w:val="009E7A38"/>
    <w:rsid w:val="009E7E82"/>
    <w:rsid w:val="009E7F67"/>
    <w:rsid w:val="009F62F6"/>
    <w:rsid w:val="00A108FC"/>
    <w:rsid w:val="00A12134"/>
    <w:rsid w:val="00A12A64"/>
    <w:rsid w:val="00A20B5C"/>
    <w:rsid w:val="00A32FA8"/>
    <w:rsid w:val="00A34E2A"/>
    <w:rsid w:val="00A37531"/>
    <w:rsid w:val="00A53196"/>
    <w:rsid w:val="00A650D3"/>
    <w:rsid w:val="00A70E89"/>
    <w:rsid w:val="00A81F02"/>
    <w:rsid w:val="00A8528D"/>
    <w:rsid w:val="00A85FEB"/>
    <w:rsid w:val="00A92101"/>
    <w:rsid w:val="00A92C90"/>
    <w:rsid w:val="00A94172"/>
    <w:rsid w:val="00A96A3C"/>
    <w:rsid w:val="00AA0C37"/>
    <w:rsid w:val="00AA5970"/>
    <w:rsid w:val="00AA7B66"/>
    <w:rsid w:val="00AD14F4"/>
    <w:rsid w:val="00AD22B3"/>
    <w:rsid w:val="00AD3218"/>
    <w:rsid w:val="00AD5B79"/>
    <w:rsid w:val="00AF454F"/>
    <w:rsid w:val="00B0074F"/>
    <w:rsid w:val="00B00F7B"/>
    <w:rsid w:val="00B07027"/>
    <w:rsid w:val="00B10901"/>
    <w:rsid w:val="00B11C93"/>
    <w:rsid w:val="00B21D9B"/>
    <w:rsid w:val="00B33108"/>
    <w:rsid w:val="00B37E29"/>
    <w:rsid w:val="00B4109B"/>
    <w:rsid w:val="00B45D8C"/>
    <w:rsid w:val="00B46281"/>
    <w:rsid w:val="00B473C7"/>
    <w:rsid w:val="00B51EA2"/>
    <w:rsid w:val="00B572F7"/>
    <w:rsid w:val="00B578A0"/>
    <w:rsid w:val="00B60BBB"/>
    <w:rsid w:val="00B62036"/>
    <w:rsid w:val="00B64226"/>
    <w:rsid w:val="00B80B3D"/>
    <w:rsid w:val="00B812BD"/>
    <w:rsid w:val="00B8452E"/>
    <w:rsid w:val="00B94286"/>
    <w:rsid w:val="00B955EF"/>
    <w:rsid w:val="00B97D76"/>
    <w:rsid w:val="00BA6734"/>
    <w:rsid w:val="00BB1C0F"/>
    <w:rsid w:val="00BB2B33"/>
    <w:rsid w:val="00BB683E"/>
    <w:rsid w:val="00BC1DCF"/>
    <w:rsid w:val="00BC5AE1"/>
    <w:rsid w:val="00BC6DDA"/>
    <w:rsid w:val="00BD1672"/>
    <w:rsid w:val="00BD1774"/>
    <w:rsid w:val="00BD4CE1"/>
    <w:rsid w:val="00BF09E8"/>
    <w:rsid w:val="00BF16D0"/>
    <w:rsid w:val="00BF58F7"/>
    <w:rsid w:val="00BF72A1"/>
    <w:rsid w:val="00C0075C"/>
    <w:rsid w:val="00C07760"/>
    <w:rsid w:val="00C1175A"/>
    <w:rsid w:val="00C13DFC"/>
    <w:rsid w:val="00C2350C"/>
    <w:rsid w:val="00C32E52"/>
    <w:rsid w:val="00C36ABE"/>
    <w:rsid w:val="00C37ACC"/>
    <w:rsid w:val="00C40915"/>
    <w:rsid w:val="00C474ED"/>
    <w:rsid w:val="00C515F7"/>
    <w:rsid w:val="00C62973"/>
    <w:rsid w:val="00C70341"/>
    <w:rsid w:val="00C71702"/>
    <w:rsid w:val="00C81709"/>
    <w:rsid w:val="00C847DD"/>
    <w:rsid w:val="00C866AA"/>
    <w:rsid w:val="00C962B9"/>
    <w:rsid w:val="00C968B5"/>
    <w:rsid w:val="00CA032E"/>
    <w:rsid w:val="00CB2FC5"/>
    <w:rsid w:val="00CB3C62"/>
    <w:rsid w:val="00CB59E9"/>
    <w:rsid w:val="00CC30C8"/>
    <w:rsid w:val="00CD12F1"/>
    <w:rsid w:val="00CD2C4C"/>
    <w:rsid w:val="00CD7C57"/>
    <w:rsid w:val="00CF3F82"/>
    <w:rsid w:val="00D07652"/>
    <w:rsid w:val="00D13E55"/>
    <w:rsid w:val="00D16BCA"/>
    <w:rsid w:val="00D22447"/>
    <w:rsid w:val="00D37010"/>
    <w:rsid w:val="00D4155E"/>
    <w:rsid w:val="00D52947"/>
    <w:rsid w:val="00D54E0B"/>
    <w:rsid w:val="00D61E5F"/>
    <w:rsid w:val="00D628B9"/>
    <w:rsid w:val="00D62B63"/>
    <w:rsid w:val="00D6731C"/>
    <w:rsid w:val="00D67947"/>
    <w:rsid w:val="00D67A12"/>
    <w:rsid w:val="00D7414C"/>
    <w:rsid w:val="00D744FE"/>
    <w:rsid w:val="00D75776"/>
    <w:rsid w:val="00D84FC8"/>
    <w:rsid w:val="00D87B67"/>
    <w:rsid w:val="00D9236A"/>
    <w:rsid w:val="00D959FA"/>
    <w:rsid w:val="00D97DAB"/>
    <w:rsid w:val="00DA0477"/>
    <w:rsid w:val="00DA5A65"/>
    <w:rsid w:val="00DB01E0"/>
    <w:rsid w:val="00DB0264"/>
    <w:rsid w:val="00DB116C"/>
    <w:rsid w:val="00DB4641"/>
    <w:rsid w:val="00DB4FE8"/>
    <w:rsid w:val="00DC108F"/>
    <w:rsid w:val="00DC4851"/>
    <w:rsid w:val="00DC69CA"/>
    <w:rsid w:val="00DD1950"/>
    <w:rsid w:val="00DD5AF3"/>
    <w:rsid w:val="00DF4F13"/>
    <w:rsid w:val="00DF68D4"/>
    <w:rsid w:val="00E0062D"/>
    <w:rsid w:val="00E04924"/>
    <w:rsid w:val="00E1232D"/>
    <w:rsid w:val="00E123E5"/>
    <w:rsid w:val="00E21FB3"/>
    <w:rsid w:val="00E275E5"/>
    <w:rsid w:val="00E27720"/>
    <w:rsid w:val="00E3253D"/>
    <w:rsid w:val="00E36CF5"/>
    <w:rsid w:val="00E37F59"/>
    <w:rsid w:val="00E429D5"/>
    <w:rsid w:val="00E44246"/>
    <w:rsid w:val="00E44642"/>
    <w:rsid w:val="00E813E5"/>
    <w:rsid w:val="00E81ECC"/>
    <w:rsid w:val="00E84BFA"/>
    <w:rsid w:val="00E93839"/>
    <w:rsid w:val="00E94132"/>
    <w:rsid w:val="00EA5494"/>
    <w:rsid w:val="00EA752F"/>
    <w:rsid w:val="00EB72A4"/>
    <w:rsid w:val="00EC53F8"/>
    <w:rsid w:val="00EC612E"/>
    <w:rsid w:val="00ED2A16"/>
    <w:rsid w:val="00ED39E6"/>
    <w:rsid w:val="00ED532C"/>
    <w:rsid w:val="00EE2182"/>
    <w:rsid w:val="00EE7851"/>
    <w:rsid w:val="00EF4E4E"/>
    <w:rsid w:val="00EF5FF9"/>
    <w:rsid w:val="00F100DA"/>
    <w:rsid w:val="00F10A92"/>
    <w:rsid w:val="00F1179E"/>
    <w:rsid w:val="00F16FC4"/>
    <w:rsid w:val="00F25B35"/>
    <w:rsid w:val="00F263D5"/>
    <w:rsid w:val="00F31E95"/>
    <w:rsid w:val="00F425DC"/>
    <w:rsid w:val="00F44A17"/>
    <w:rsid w:val="00F47855"/>
    <w:rsid w:val="00F575DE"/>
    <w:rsid w:val="00F7147A"/>
    <w:rsid w:val="00F714A3"/>
    <w:rsid w:val="00F736A7"/>
    <w:rsid w:val="00F8039B"/>
    <w:rsid w:val="00F80D4E"/>
    <w:rsid w:val="00F830CF"/>
    <w:rsid w:val="00F84AB8"/>
    <w:rsid w:val="00F904A5"/>
    <w:rsid w:val="00F91E51"/>
    <w:rsid w:val="00F97710"/>
    <w:rsid w:val="00FA33B1"/>
    <w:rsid w:val="00FA49D5"/>
    <w:rsid w:val="00FC0FD9"/>
    <w:rsid w:val="00FC4486"/>
    <w:rsid w:val="00FD02F4"/>
    <w:rsid w:val="00FD3921"/>
    <w:rsid w:val="00FD6170"/>
    <w:rsid w:val="00FE066F"/>
    <w:rsid w:val="00FE40E1"/>
    <w:rsid w:val="00FF5553"/>
    <w:rsid w:val="010B405F"/>
    <w:rsid w:val="011D2D19"/>
    <w:rsid w:val="014F4893"/>
    <w:rsid w:val="01685AA9"/>
    <w:rsid w:val="0195764A"/>
    <w:rsid w:val="01987FE8"/>
    <w:rsid w:val="01C20BC1"/>
    <w:rsid w:val="01C5380A"/>
    <w:rsid w:val="01FC3541"/>
    <w:rsid w:val="02300221"/>
    <w:rsid w:val="026D3223"/>
    <w:rsid w:val="02A65E5E"/>
    <w:rsid w:val="02B63E09"/>
    <w:rsid w:val="03067533"/>
    <w:rsid w:val="03522419"/>
    <w:rsid w:val="036E1979"/>
    <w:rsid w:val="038720C2"/>
    <w:rsid w:val="03983E8D"/>
    <w:rsid w:val="03D42E2E"/>
    <w:rsid w:val="04001E75"/>
    <w:rsid w:val="0427155A"/>
    <w:rsid w:val="04390EE3"/>
    <w:rsid w:val="04826322"/>
    <w:rsid w:val="04EC304D"/>
    <w:rsid w:val="050414F1"/>
    <w:rsid w:val="051209D3"/>
    <w:rsid w:val="051554AC"/>
    <w:rsid w:val="05B253F0"/>
    <w:rsid w:val="05B95E28"/>
    <w:rsid w:val="05CB200E"/>
    <w:rsid w:val="062A142B"/>
    <w:rsid w:val="065546FA"/>
    <w:rsid w:val="06603DD0"/>
    <w:rsid w:val="06695AAF"/>
    <w:rsid w:val="066E1EA3"/>
    <w:rsid w:val="066E57BB"/>
    <w:rsid w:val="068428E9"/>
    <w:rsid w:val="068E1A31"/>
    <w:rsid w:val="06E11AE9"/>
    <w:rsid w:val="074F1149"/>
    <w:rsid w:val="07AC5A98"/>
    <w:rsid w:val="07F1094C"/>
    <w:rsid w:val="082066F0"/>
    <w:rsid w:val="082A5712"/>
    <w:rsid w:val="086C210C"/>
    <w:rsid w:val="08887952"/>
    <w:rsid w:val="08BC11FF"/>
    <w:rsid w:val="08D65B09"/>
    <w:rsid w:val="08EE0756"/>
    <w:rsid w:val="08FD2E27"/>
    <w:rsid w:val="095A5B83"/>
    <w:rsid w:val="099472E7"/>
    <w:rsid w:val="09A55A15"/>
    <w:rsid w:val="09FF494B"/>
    <w:rsid w:val="0A726EFC"/>
    <w:rsid w:val="0A7A775D"/>
    <w:rsid w:val="0A8C7FBE"/>
    <w:rsid w:val="0AA06D65"/>
    <w:rsid w:val="0AA91C6A"/>
    <w:rsid w:val="0ADD2F10"/>
    <w:rsid w:val="0B350656"/>
    <w:rsid w:val="0B444704"/>
    <w:rsid w:val="0B5A630E"/>
    <w:rsid w:val="0B7C628B"/>
    <w:rsid w:val="0B96766B"/>
    <w:rsid w:val="0B974E6D"/>
    <w:rsid w:val="0BFE6C9A"/>
    <w:rsid w:val="0C5E3BDC"/>
    <w:rsid w:val="0C6C454B"/>
    <w:rsid w:val="0C7E7DDA"/>
    <w:rsid w:val="0CA35A93"/>
    <w:rsid w:val="0CCE2B10"/>
    <w:rsid w:val="0CDE727F"/>
    <w:rsid w:val="0CE265BB"/>
    <w:rsid w:val="0CE622F6"/>
    <w:rsid w:val="0CEC4E0E"/>
    <w:rsid w:val="0D004C93"/>
    <w:rsid w:val="0D135AC1"/>
    <w:rsid w:val="0D4F1158"/>
    <w:rsid w:val="0D6E0C04"/>
    <w:rsid w:val="0D913B3D"/>
    <w:rsid w:val="0DD73C46"/>
    <w:rsid w:val="0DDB0E70"/>
    <w:rsid w:val="0E141D6C"/>
    <w:rsid w:val="0E2911C1"/>
    <w:rsid w:val="0E2C1877"/>
    <w:rsid w:val="0E456E02"/>
    <w:rsid w:val="0ED67C9E"/>
    <w:rsid w:val="0F072309"/>
    <w:rsid w:val="0F6E3806"/>
    <w:rsid w:val="0F9042C4"/>
    <w:rsid w:val="0F9718DF"/>
    <w:rsid w:val="0FB81855"/>
    <w:rsid w:val="0FFB33A5"/>
    <w:rsid w:val="10132C6D"/>
    <w:rsid w:val="10246EEB"/>
    <w:rsid w:val="1032785A"/>
    <w:rsid w:val="106066B7"/>
    <w:rsid w:val="10A579ED"/>
    <w:rsid w:val="10A87B1C"/>
    <w:rsid w:val="10C1473A"/>
    <w:rsid w:val="10EA3C90"/>
    <w:rsid w:val="11237258"/>
    <w:rsid w:val="113A7585"/>
    <w:rsid w:val="11895257"/>
    <w:rsid w:val="11917BD4"/>
    <w:rsid w:val="11B14D2E"/>
    <w:rsid w:val="11E11512"/>
    <w:rsid w:val="122418B4"/>
    <w:rsid w:val="12541D09"/>
    <w:rsid w:val="128A572B"/>
    <w:rsid w:val="129B16E6"/>
    <w:rsid w:val="12CF313E"/>
    <w:rsid w:val="12DB5F87"/>
    <w:rsid w:val="12E7126B"/>
    <w:rsid w:val="130F1A7C"/>
    <w:rsid w:val="130F3E82"/>
    <w:rsid w:val="135C11FC"/>
    <w:rsid w:val="136B4308"/>
    <w:rsid w:val="13904FC3"/>
    <w:rsid w:val="13983E78"/>
    <w:rsid w:val="13BD568C"/>
    <w:rsid w:val="13EB3EF3"/>
    <w:rsid w:val="14435D43"/>
    <w:rsid w:val="14445DAD"/>
    <w:rsid w:val="14697059"/>
    <w:rsid w:val="14C60571"/>
    <w:rsid w:val="151E03AD"/>
    <w:rsid w:val="15237771"/>
    <w:rsid w:val="152F25BA"/>
    <w:rsid w:val="15576861"/>
    <w:rsid w:val="15786122"/>
    <w:rsid w:val="15966195"/>
    <w:rsid w:val="15A46B04"/>
    <w:rsid w:val="15E8283F"/>
    <w:rsid w:val="16582B45"/>
    <w:rsid w:val="16930926"/>
    <w:rsid w:val="16B72867"/>
    <w:rsid w:val="16CA259A"/>
    <w:rsid w:val="17417419"/>
    <w:rsid w:val="175400B6"/>
    <w:rsid w:val="17771FF6"/>
    <w:rsid w:val="17A96653"/>
    <w:rsid w:val="17C3610F"/>
    <w:rsid w:val="17D2722C"/>
    <w:rsid w:val="17E338C4"/>
    <w:rsid w:val="182A3829"/>
    <w:rsid w:val="18673C09"/>
    <w:rsid w:val="18C64FE3"/>
    <w:rsid w:val="18E90CD1"/>
    <w:rsid w:val="19045B0B"/>
    <w:rsid w:val="192F0DDA"/>
    <w:rsid w:val="196A1E12"/>
    <w:rsid w:val="196C7BA0"/>
    <w:rsid w:val="19704F4F"/>
    <w:rsid w:val="19B71D50"/>
    <w:rsid w:val="19C1039B"/>
    <w:rsid w:val="19F811CC"/>
    <w:rsid w:val="1A5775E1"/>
    <w:rsid w:val="1A711D9A"/>
    <w:rsid w:val="1AAD68D8"/>
    <w:rsid w:val="1AC2380A"/>
    <w:rsid w:val="1AFD18B3"/>
    <w:rsid w:val="1B04532B"/>
    <w:rsid w:val="1B0C3312"/>
    <w:rsid w:val="1B300E3A"/>
    <w:rsid w:val="1B9F6FD2"/>
    <w:rsid w:val="1BA57132"/>
    <w:rsid w:val="1BE0460E"/>
    <w:rsid w:val="1BE95EF7"/>
    <w:rsid w:val="1C2C33AF"/>
    <w:rsid w:val="1C5E5533"/>
    <w:rsid w:val="1C7619A3"/>
    <w:rsid w:val="1C7865F4"/>
    <w:rsid w:val="1C7B60E4"/>
    <w:rsid w:val="1CB6536F"/>
    <w:rsid w:val="1CB96FD7"/>
    <w:rsid w:val="1D1D116C"/>
    <w:rsid w:val="1D28626C"/>
    <w:rsid w:val="1D451AA1"/>
    <w:rsid w:val="1D48246B"/>
    <w:rsid w:val="1D484219"/>
    <w:rsid w:val="1D733CF7"/>
    <w:rsid w:val="1D743260"/>
    <w:rsid w:val="1D763B75"/>
    <w:rsid w:val="1D900AFB"/>
    <w:rsid w:val="1D94745E"/>
    <w:rsid w:val="1DAC0C4B"/>
    <w:rsid w:val="1DE101C9"/>
    <w:rsid w:val="1DEA3522"/>
    <w:rsid w:val="1DEB1048"/>
    <w:rsid w:val="1E605592"/>
    <w:rsid w:val="1E991883"/>
    <w:rsid w:val="1EA273CA"/>
    <w:rsid w:val="1EB06519"/>
    <w:rsid w:val="1EBC053C"/>
    <w:rsid w:val="1F0D396C"/>
    <w:rsid w:val="1F1C3BAF"/>
    <w:rsid w:val="1F3A2287"/>
    <w:rsid w:val="1F4D3D68"/>
    <w:rsid w:val="1FA721C9"/>
    <w:rsid w:val="1FD07214"/>
    <w:rsid w:val="1FE868E5"/>
    <w:rsid w:val="2031368A"/>
    <w:rsid w:val="208337AF"/>
    <w:rsid w:val="20BA3530"/>
    <w:rsid w:val="20FB5631"/>
    <w:rsid w:val="213B6081"/>
    <w:rsid w:val="21427103"/>
    <w:rsid w:val="21867A05"/>
    <w:rsid w:val="21A74DA0"/>
    <w:rsid w:val="21CD4745"/>
    <w:rsid w:val="21F04E7F"/>
    <w:rsid w:val="22460F43"/>
    <w:rsid w:val="2265761B"/>
    <w:rsid w:val="22C76548"/>
    <w:rsid w:val="23231797"/>
    <w:rsid w:val="23241284"/>
    <w:rsid w:val="23516CB8"/>
    <w:rsid w:val="23597F78"/>
    <w:rsid w:val="23AF304B"/>
    <w:rsid w:val="23BA291B"/>
    <w:rsid w:val="240F3CE2"/>
    <w:rsid w:val="240F5DE0"/>
    <w:rsid w:val="24482D50"/>
    <w:rsid w:val="244F06AA"/>
    <w:rsid w:val="246C5D82"/>
    <w:rsid w:val="246E3AC2"/>
    <w:rsid w:val="24C83E91"/>
    <w:rsid w:val="24D61B1B"/>
    <w:rsid w:val="253733E4"/>
    <w:rsid w:val="25657932"/>
    <w:rsid w:val="258C4EBE"/>
    <w:rsid w:val="25A4045A"/>
    <w:rsid w:val="25A55F80"/>
    <w:rsid w:val="25DC4098"/>
    <w:rsid w:val="25F0544D"/>
    <w:rsid w:val="2602724B"/>
    <w:rsid w:val="26404627"/>
    <w:rsid w:val="26445799"/>
    <w:rsid w:val="26661BB3"/>
    <w:rsid w:val="269C3827"/>
    <w:rsid w:val="26AB105A"/>
    <w:rsid w:val="26B47F5C"/>
    <w:rsid w:val="26B80661"/>
    <w:rsid w:val="26E50D2A"/>
    <w:rsid w:val="26F01BDB"/>
    <w:rsid w:val="27174127"/>
    <w:rsid w:val="27532138"/>
    <w:rsid w:val="275814FC"/>
    <w:rsid w:val="27983FEE"/>
    <w:rsid w:val="27C52E90"/>
    <w:rsid w:val="27CE3A05"/>
    <w:rsid w:val="28981F1C"/>
    <w:rsid w:val="28CA01D8"/>
    <w:rsid w:val="29121B7F"/>
    <w:rsid w:val="291B3917"/>
    <w:rsid w:val="297665B1"/>
    <w:rsid w:val="29CE1F49"/>
    <w:rsid w:val="29DB48D3"/>
    <w:rsid w:val="2A110088"/>
    <w:rsid w:val="2A252C00"/>
    <w:rsid w:val="2A4B5348"/>
    <w:rsid w:val="2A4E4E38"/>
    <w:rsid w:val="2A866380"/>
    <w:rsid w:val="2ACE2FF1"/>
    <w:rsid w:val="2ADF2FAD"/>
    <w:rsid w:val="2B22087A"/>
    <w:rsid w:val="2B33475A"/>
    <w:rsid w:val="2B5B15BB"/>
    <w:rsid w:val="2B5B780D"/>
    <w:rsid w:val="2B72291B"/>
    <w:rsid w:val="2BA3161A"/>
    <w:rsid w:val="2BBA09D7"/>
    <w:rsid w:val="2BC41856"/>
    <w:rsid w:val="2BD870AF"/>
    <w:rsid w:val="2BE30395"/>
    <w:rsid w:val="2C0F4791"/>
    <w:rsid w:val="2C567FD4"/>
    <w:rsid w:val="2C6531FA"/>
    <w:rsid w:val="2C81469C"/>
    <w:rsid w:val="2CEA709A"/>
    <w:rsid w:val="2CF42912"/>
    <w:rsid w:val="2D0D2D89"/>
    <w:rsid w:val="2D3A6A89"/>
    <w:rsid w:val="2D3B6D66"/>
    <w:rsid w:val="2D8748E9"/>
    <w:rsid w:val="2DAA2DC5"/>
    <w:rsid w:val="2DAC4350"/>
    <w:rsid w:val="2E205C6E"/>
    <w:rsid w:val="2EBC4A66"/>
    <w:rsid w:val="2EE1627B"/>
    <w:rsid w:val="2FBB6CAD"/>
    <w:rsid w:val="2FE778C1"/>
    <w:rsid w:val="2FE853E7"/>
    <w:rsid w:val="304752B4"/>
    <w:rsid w:val="304A4787"/>
    <w:rsid w:val="30F36D8E"/>
    <w:rsid w:val="311A3CC6"/>
    <w:rsid w:val="312D2E2B"/>
    <w:rsid w:val="31382053"/>
    <w:rsid w:val="315A2315"/>
    <w:rsid w:val="31662A68"/>
    <w:rsid w:val="317334AC"/>
    <w:rsid w:val="319A0963"/>
    <w:rsid w:val="324B1A3D"/>
    <w:rsid w:val="3260395B"/>
    <w:rsid w:val="327B0795"/>
    <w:rsid w:val="329B5E85"/>
    <w:rsid w:val="32B22ACE"/>
    <w:rsid w:val="32B677C2"/>
    <w:rsid w:val="333F17C2"/>
    <w:rsid w:val="33900270"/>
    <w:rsid w:val="33923FE8"/>
    <w:rsid w:val="33DE547F"/>
    <w:rsid w:val="33E07A70"/>
    <w:rsid w:val="34390907"/>
    <w:rsid w:val="34AC732B"/>
    <w:rsid w:val="34C40324"/>
    <w:rsid w:val="34CA77B1"/>
    <w:rsid w:val="354E2190"/>
    <w:rsid w:val="35823AAF"/>
    <w:rsid w:val="35885CAA"/>
    <w:rsid w:val="35A41DB0"/>
    <w:rsid w:val="35B5220F"/>
    <w:rsid w:val="36034D29"/>
    <w:rsid w:val="361231BE"/>
    <w:rsid w:val="36234430"/>
    <w:rsid w:val="367C5D69"/>
    <w:rsid w:val="36891047"/>
    <w:rsid w:val="369F46AD"/>
    <w:rsid w:val="36BF4768"/>
    <w:rsid w:val="36FD0565"/>
    <w:rsid w:val="371035C8"/>
    <w:rsid w:val="37265173"/>
    <w:rsid w:val="37294C63"/>
    <w:rsid w:val="37305FF2"/>
    <w:rsid w:val="373D24BC"/>
    <w:rsid w:val="378E4AC6"/>
    <w:rsid w:val="379E11AD"/>
    <w:rsid w:val="37CE1367"/>
    <w:rsid w:val="37D51428"/>
    <w:rsid w:val="37EA43F2"/>
    <w:rsid w:val="38206066"/>
    <w:rsid w:val="38284F1B"/>
    <w:rsid w:val="3887399B"/>
    <w:rsid w:val="389632AF"/>
    <w:rsid w:val="38B44A00"/>
    <w:rsid w:val="38C06F01"/>
    <w:rsid w:val="38D8249D"/>
    <w:rsid w:val="39161217"/>
    <w:rsid w:val="392F4087"/>
    <w:rsid w:val="395104A1"/>
    <w:rsid w:val="39661D11"/>
    <w:rsid w:val="39B32EE5"/>
    <w:rsid w:val="3AB856EF"/>
    <w:rsid w:val="3AFA7BAC"/>
    <w:rsid w:val="3B037579"/>
    <w:rsid w:val="3B4756B8"/>
    <w:rsid w:val="3B514788"/>
    <w:rsid w:val="3B8E778B"/>
    <w:rsid w:val="3BAA7040"/>
    <w:rsid w:val="3BB71045"/>
    <w:rsid w:val="3BBA51D6"/>
    <w:rsid w:val="3BC41DC5"/>
    <w:rsid w:val="3C153A08"/>
    <w:rsid w:val="3C1C08F2"/>
    <w:rsid w:val="3C3F2833"/>
    <w:rsid w:val="3C7E5D53"/>
    <w:rsid w:val="3C9F72C6"/>
    <w:rsid w:val="3CBB5974"/>
    <w:rsid w:val="3CE0073A"/>
    <w:rsid w:val="3CEF384F"/>
    <w:rsid w:val="3D083F58"/>
    <w:rsid w:val="3D0C4E0B"/>
    <w:rsid w:val="3D453E79"/>
    <w:rsid w:val="3D5F13DF"/>
    <w:rsid w:val="3DA70690"/>
    <w:rsid w:val="3DE02BD0"/>
    <w:rsid w:val="3DEA08BE"/>
    <w:rsid w:val="3DEE43D1"/>
    <w:rsid w:val="3DF956F9"/>
    <w:rsid w:val="3DFA2EB5"/>
    <w:rsid w:val="3E0F31A4"/>
    <w:rsid w:val="3E160574"/>
    <w:rsid w:val="3E36020A"/>
    <w:rsid w:val="3E6B2F5F"/>
    <w:rsid w:val="3E9F1D36"/>
    <w:rsid w:val="3EA76992"/>
    <w:rsid w:val="3EAD7F28"/>
    <w:rsid w:val="3EB94B1E"/>
    <w:rsid w:val="3EDE27D7"/>
    <w:rsid w:val="3EFC4A0B"/>
    <w:rsid w:val="3EFE69D5"/>
    <w:rsid w:val="3F19380F"/>
    <w:rsid w:val="3F1E2BD3"/>
    <w:rsid w:val="3F6C1BE1"/>
    <w:rsid w:val="3F734F39"/>
    <w:rsid w:val="3F830C89"/>
    <w:rsid w:val="3F881FD2"/>
    <w:rsid w:val="3FA27361"/>
    <w:rsid w:val="3FB62E0C"/>
    <w:rsid w:val="3FDC1205"/>
    <w:rsid w:val="40230BA4"/>
    <w:rsid w:val="40994C08"/>
    <w:rsid w:val="40A67324"/>
    <w:rsid w:val="40BB2DD0"/>
    <w:rsid w:val="41096C1F"/>
    <w:rsid w:val="416C1BB7"/>
    <w:rsid w:val="41A30C71"/>
    <w:rsid w:val="41CA2B9F"/>
    <w:rsid w:val="42756AD3"/>
    <w:rsid w:val="428D2546"/>
    <w:rsid w:val="42AD609A"/>
    <w:rsid w:val="42B96F7A"/>
    <w:rsid w:val="42BF5D85"/>
    <w:rsid w:val="42C35F6C"/>
    <w:rsid w:val="42DA32B5"/>
    <w:rsid w:val="42DF6358"/>
    <w:rsid w:val="43065E58"/>
    <w:rsid w:val="431C1B20"/>
    <w:rsid w:val="435C3CCA"/>
    <w:rsid w:val="435E5C94"/>
    <w:rsid w:val="43983228"/>
    <w:rsid w:val="43A86F10"/>
    <w:rsid w:val="43C57AC2"/>
    <w:rsid w:val="43DD12AF"/>
    <w:rsid w:val="441A7E0D"/>
    <w:rsid w:val="44466E54"/>
    <w:rsid w:val="44867251"/>
    <w:rsid w:val="45300E3A"/>
    <w:rsid w:val="45442C68"/>
    <w:rsid w:val="45541CEF"/>
    <w:rsid w:val="458E2F8D"/>
    <w:rsid w:val="45FC3543"/>
    <w:rsid w:val="45FD4987"/>
    <w:rsid w:val="46116FEE"/>
    <w:rsid w:val="462030D9"/>
    <w:rsid w:val="46AF6698"/>
    <w:rsid w:val="46BF6A4A"/>
    <w:rsid w:val="46D27B6F"/>
    <w:rsid w:val="46DD743C"/>
    <w:rsid w:val="46E049EC"/>
    <w:rsid w:val="46EE5C6B"/>
    <w:rsid w:val="47046B53"/>
    <w:rsid w:val="47146532"/>
    <w:rsid w:val="478C7A22"/>
    <w:rsid w:val="47A65E5C"/>
    <w:rsid w:val="47BB36B5"/>
    <w:rsid w:val="48671147"/>
    <w:rsid w:val="48677FBD"/>
    <w:rsid w:val="487F0B87"/>
    <w:rsid w:val="488735B8"/>
    <w:rsid w:val="48F6071D"/>
    <w:rsid w:val="490050AF"/>
    <w:rsid w:val="49013424"/>
    <w:rsid w:val="49022A62"/>
    <w:rsid w:val="49060BED"/>
    <w:rsid w:val="49260292"/>
    <w:rsid w:val="49423962"/>
    <w:rsid w:val="495D254A"/>
    <w:rsid w:val="496F29A9"/>
    <w:rsid w:val="49EB1754"/>
    <w:rsid w:val="4A0F2B56"/>
    <w:rsid w:val="4A4A0D21"/>
    <w:rsid w:val="4A534079"/>
    <w:rsid w:val="4A630D0C"/>
    <w:rsid w:val="4A965D14"/>
    <w:rsid w:val="4AB83221"/>
    <w:rsid w:val="4AD12810"/>
    <w:rsid w:val="4AFA62A3"/>
    <w:rsid w:val="4B645E12"/>
    <w:rsid w:val="4B8D01BF"/>
    <w:rsid w:val="4B9E11B1"/>
    <w:rsid w:val="4BA601D9"/>
    <w:rsid w:val="4BCD67E3"/>
    <w:rsid w:val="4BE000BD"/>
    <w:rsid w:val="4BE5019D"/>
    <w:rsid w:val="4BFE4846"/>
    <w:rsid w:val="4C150FD8"/>
    <w:rsid w:val="4C286E40"/>
    <w:rsid w:val="4C7B137C"/>
    <w:rsid w:val="4C9646F1"/>
    <w:rsid w:val="4CA77209"/>
    <w:rsid w:val="4CAA0DA1"/>
    <w:rsid w:val="4D1571BA"/>
    <w:rsid w:val="4D80177A"/>
    <w:rsid w:val="4D907392"/>
    <w:rsid w:val="4D97427D"/>
    <w:rsid w:val="4E0D09E3"/>
    <w:rsid w:val="4EA10D15"/>
    <w:rsid w:val="4F2204BE"/>
    <w:rsid w:val="4F552641"/>
    <w:rsid w:val="4F87766D"/>
    <w:rsid w:val="4FCB7733"/>
    <w:rsid w:val="4FF57980"/>
    <w:rsid w:val="5023271B"/>
    <w:rsid w:val="504B57F2"/>
    <w:rsid w:val="50D02F9C"/>
    <w:rsid w:val="50E81293"/>
    <w:rsid w:val="510F1FC2"/>
    <w:rsid w:val="511D718F"/>
    <w:rsid w:val="51220301"/>
    <w:rsid w:val="512247A5"/>
    <w:rsid w:val="51582D53"/>
    <w:rsid w:val="51937451"/>
    <w:rsid w:val="520673DC"/>
    <w:rsid w:val="52304CA0"/>
    <w:rsid w:val="525363D6"/>
    <w:rsid w:val="52613A5E"/>
    <w:rsid w:val="526B5CD8"/>
    <w:rsid w:val="526F3A1A"/>
    <w:rsid w:val="52742DDF"/>
    <w:rsid w:val="528F15AA"/>
    <w:rsid w:val="535A2F72"/>
    <w:rsid w:val="535B7AFB"/>
    <w:rsid w:val="53AE528F"/>
    <w:rsid w:val="53F61157"/>
    <w:rsid w:val="53FD32A8"/>
    <w:rsid w:val="53FF492A"/>
    <w:rsid w:val="54436F0C"/>
    <w:rsid w:val="54446560"/>
    <w:rsid w:val="54994CF6"/>
    <w:rsid w:val="54A56F4E"/>
    <w:rsid w:val="54C142D5"/>
    <w:rsid w:val="54FC530D"/>
    <w:rsid w:val="550F30EB"/>
    <w:rsid w:val="55175CA3"/>
    <w:rsid w:val="55535166"/>
    <w:rsid w:val="555E27C6"/>
    <w:rsid w:val="558F7F2F"/>
    <w:rsid w:val="55A345CB"/>
    <w:rsid w:val="55D41DE6"/>
    <w:rsid w:val="55FD758F"/>
    <w:rsid w:val="560639C4"/>
    <w:rsid w:val="56242D6E"/>
    <w:rsid w:val="56382375"/>
    <w:rsid w:val="564A004F"/>
    <w:rsid w:val="567E6CD6"/>
    <w:rsid w:val="568E4D67"/>
    <w:rsid w:val="56A619D5"/>
    <w:rsid w:val="56DD2AF9"/>
    <w:rsid w:val="56E83D9B"/>
    <w:rsid w:val="56F40992"/>
    <w:rsid w:val="57035EBB"/>
    <w:rsid w:val="5728063B"/>
    <w:rsid w:val="575907F5"/>
    <w:rsid w:val="57A71560"/>
    <w:rsid w:val="57BC0BC0"/>
    <w:rsid w:val="57C73E23"/>
    <w:rsid w:val="57FD73D2"/>
    <w:rsid w:val="58156E12"/>
    <w:rsid w:val="582F100E"/>
    <w:rsid w:val="58C44394"/>
    <w:rsid w:val="58C56D72"/>
    <w:rsid w:val="58E62E0E"/>
    <w:rsid w:val="58F44C79"/>
    <w:rsid w:val="59057D74"/>
    <w:rsid w:val="5957594D"/>
    <w:rsid w:val="59720F1B"/>
    <w:rsid w:val="598C5FAC"/>
    <w:rsid w:val="59A65848"/>
    <w:rsid w:val="59B241EC"/>
    <w:rsid w:val="5A0A4028"/>
    <w:rsid w:val="5A274BDA"/>
    <w:rsid w:val="5A351F9B"/>
    <w:rsid w:val="5A445031"/>
    <w:rsid w:val="5A693169"/>
    <w:rsid w:val="5A875679"/>
    <w:rsid w:val="5A9A35FE"/>
    <w:rsid w:val="5AA608D6"/>
    <w:rsid w:val="5AB74D47"/>
    <w:rsid w:val="5AEE56F8"/>
    <w:rsid w:val="5B093744"/>
    <w:rsid w:val="5B14541B"/>
    <w:rsid w:val="5B294982"/>
    <w:rsid w:val="5B325FA1"/>
    <w:rsid w:val="5B85605C"/>
    <w:rsid w:val="5BC03E9E"/>
    <w:rsid w:val="5BED1E2F"/>
    <w:rsid w:val="5C1B3C3D"/>
    <w:rsid w:val="5C3B2BBF"/>
    <w:rsid w:val="5C3D2493"/>
    <w:rsid w:val="5C406491"/>
    <w:rsid w:val="5C7D6D34"/>
    <w:rsid w:val="5CAE513F"/>
    <w:rsid w:val="5CD654AD"/>
    <w:rsid w:val="5D1E2613"/>
    <w:rsid w:val="5D445AA3"/>
    <w:rsid w:val="5D55380D"/>
    <w:rsid w:val="5DCC7F73"/>
    <w:rsid w:val="5E256D3A"/>
    <w:rsid w:val="5E3653EC"/>
    <w:rsid w:val="5E616D7C"/>
    <w:rsid w:val="5E72637E"/>
    <w:rsid w:val="5EAD6066"/>
    <w:rsid w:val="5EB01642"/>
    <w:rsid w:val="5EE4753E"/>
    <w:rsid w:val="5EFF7ED4"/>
    <w:rsid w:val="5F30008D"/>
    <w:rsid w:val="5F571ABE"/>
    <w:rsid w:val="5F697A43"/>
    <w:rsid w:val="5F920D48"/>
    <w:rsid w:val="5FA8471A"/>
    <w:rsid w:val="5FB62BC7"/>
    <w:rsid w:val="60000569"/>
    <w:rsid w:val="6007747A"/>
    <w:rsid w:val="601636ED"/>
    <w:rsid w:val="60A26D69"/>
    <w:rsid w:val="60CF3FDB"/>
    <w:rsid w:val="60ED40B2"/>
    <w:rsid w:val="61333E65"/>
    <w:rsid w:val="61755746"/>
    <w:rsid w:val="6183303E"/>
    <w:rsid w:val="619E1C26"/>
    <w:rsid w:val="61DA3375"/>
    <w:rsid w:val="61FB6DBC"/>
    <w:rsid w:val="622C433F"/>
    <w:rsid w:val="624B4F78"/>
    <w:rsid w:val="62742987"/>
    <w:rsid w:val="6291178B"/>
    <w:rsid w:val="629152E7"/>
    <w:rsid w:val="62943029"/>
    <w:rsid w:val="62AA63A9"/>
    <w:rsid w:val="62D6719E"/>
    <w:rsid w:val="62EE360F"/>
    <w:rsid w:val="62FF1DCF"/>
    <w:rsid w:val="6319665C"/>
    <w:rsid w:val="631E5373"/>
    <w:rsid w:val="637F15E3"/>
    <w:rsid w:val="63A70B3A"/>
    <w:rsid w:val="63BF7C32"/>
    <w:rsid w:val="63CC234F"/>
    <w:rsid w:val="63D731CD"/>
    <w:rsid w:val="63F17000"/>
    <w:rsid w:val="640B2E77"/>
    <w:rsid w:val="64116879"/>
    <w:rsid w:val="645636F3"/>
    <w:rsid w:val="64864679"/>
    <w:rsid w:val="649015CE"/>
    <w:rsid w:val="64B21544"/>
    <w:rsid w:val="64D429FF"/>
    <w:rsid w:val="650C6EA7"/>
    <w:rsid w:val="652D3E9F"/>
    <w:rsid w:val="654E3963"/>
    <w:rsid w:val="65711400"/>
    <w:rsid w:val="65821D23"/>
    <w:rsid w:val="65CC0E9B"/>
    <w:rsid w:val="6612673F"/>
    <w:rsid w:val="66372649"/>
    <w:rsid w:val="668D3B28"/>
    <w:rsid w:val="66B703AC"/>
    <w:rsid w:val="66DA6FA9"/>
    <w:rsid w:val="66DC6D4D"/>
    <w:rsid w:val="66E55C01"/>
    <w:rsid w:val="66F65D77"/>
    <w:rsid w:val="6787315C"/>
    <w:rsid w:val="67B850C4"/>
    <w:rsid w:val="67E45CF4"/>
    <w:rsid w:val="680F6978"/>
    <w:rsid w:val="682D3D04"/>
    <w:rsid w:val="682F479C"/>
    <w:rsid w:val="683230C8"/>
    <w:rsid w:val="684322A5"/>
    <w:rsid w:val="684847BE"/>
    <w:rsid w:val="68617509"/>
    <w:rsid w:val="68667B32"/>
    <w:rsid w:val="68703BF0"/>
    <w:rsid w:val="68716AFD"/>
    <w:rsid w:val="693E784B"/>
    <w:rsid w:val="699B0B6F"/>
    <w:rsid w:val="69AF0748"/>
    <w:rsid w:val="6A0960AB"/>
    <w:rsid w:val="6A1871CA"/>
    <w:rsid w:val="6A1E78CE"/>
    <w:rsid w:val="6A7C687C"/>
    <w:rsid w:val="6A8611EF"/>
    <w:rsid w:val="6A9E487D"/>
    <w:rsid w:val="6AAE1B9C"/>
    <w:rsid w:val="6AB42588"/>
    <w:rsid w:val="6AD95A7D"/>
    <w:rsid w:val="6AE14931"/>
    <w:rsid w:val="6B00125C"/>
    <w:rsid w:val="6B160A7F"/>
    <w:rsid w:val="6B244066"/>
    <w:rsid w:val="6B6F408C"/>
    <w:rsid w:val="6B90613E"/>
    <w:rsid w:val="6B9701FF"/>
    <w:rsid w:val="6BCD4EC3"/>
    <w:rsid w:val="6BD149A6"/>
    <w:rsid w:val="6BEB628C"/>
    <w:rsid w:val="6BEC5795"/>
    <w:rsid w:val="6BF40694"/>
    <w:rsid w:val="6C223C48"/>
    <w:rsid w:val="6C237879"/>
    <w:rsid w:val="6C2C6080"/>
    <w:rsid w:val="6C456603"/>
    <w:rsid w:val="6C823EF2"/>
    <w:rsid w:val="6CF662C8"/>
    <w:rsid w:val="6D0B3EBA"/>
    <w:rsid w:val="6D165CFC"/>
    <w:rsid w:val="6D1C5B3D"/>
    <w:rsid w:val="6D262AD0"/>
    <w:rsid w:val="6D7C6B93"/>
    <w:rsid w:val="6D7F47C0"/>
    <w:rsid w:val="6E2E7E8E"/>
    <w:rsid w:val="6E3631E6"/>
    <w:rsid w:val="6E6623CD"/>
    <w:rsid w:val="6E8757F0"/>
    <w:rsid w:val="6EDB11F2"/>
    <w:rsid w:val="6EE52812"/>
    <w:rsid w:val="6EE859D9"/>
    <w:rsid w:val="6EFE3D04"/>
    <w:rsid w:val="6F187ADB"/>
    <w:rsid w:val="6F5834EA"/>
    <w:rsid w:val="6FB307DA"/>
    <w:rsid w:val="6FB678FF"/>
    <w:rsid w:val="6FD809F9"/>
    <w:rsid w:val="6FDA579E"/>
    <w:rsid w:val="6FEB3702"/>
    <w:rsid w:val="7003534A"/>
    <w:rsid w:val="706100A7"/>
    <w:rsid w:val="70730722"/>
    <w:rsid w:val="70AB4B12"/>
    <w:rsid w:val="70C66AA3"/>
    <w:rsid w:val="714A2340"/>
    <w:rsid w:val="7167036E"/>
    <w:rsid w:val="72084E9A"/>
    <w:rsid w:val="721675B7"/>
    <w:rsid w:val="72863BF3"/>
    <w:rsid w:val="72D134DE"/>
    <w:rsid w:val="730560E4"/>
    <w:rsid w:val="73092C77"/>
    <w:rsid w:val="7329156C"/>
    <w:rsid w:val="738A200A"/>
    <w:rsid w:val="73EC7DEF"/>
    <w:rsid w:val="74031DBD"/>
    <w:rsid w:val="74070402"/>
    <w:rsid w:val="740A3510"/>
    <w:rsid w:val="74257F85"/>
    <w:rsid w:val="743261FE"/>
    <w:rsid w:val="744212CB"/>
    <w:rsid w:val="74550BF4"/>
    <w:rsid w:val="745F5236"/>
    <w:rsid w:val="746C188E"/>
    <w:rsid w:val="746F7452"/>
    <w:rsid w:val="748E12E6"/>
    <w:rsid w:val="7492069A"/>
    <w:rsid w:val="74934CB4"/>
    <w:rsid w:val="74BA06CD"/>
    <w:rsid w:val="74E120FE"/>
    <w:rsid w:val="75267B11"/>
    <w:rsid w:val="75636DD1"/>
    <w:rsid w:val="75736ACE"/>
    <w:rsid w:val="759E24FF"/>
    <w:rsid w:val="75A849CA"/>
    <w:rsid w:val="75B40B22"/>
    <w:rsid w:val="75F07DFC"/>
    <w:rsid w:val="7625426C"/>
    <w:rsid w:val="76880357"/>
    <w:rsid w:val="76D06C5C"/>
    <w:rsid w:val="76E347D5"/>
    <w:rsid w:val="775831E6"/>
    <w:rsid w:val="77A86F03"/>
    <w:rsid w:val="77DA4BE2"/>
    <w:rsid w:val="77DF044B"/>
    <w:rsid w:val="77E31CE9"/>
    <w:rsid w:val="78395DAD"/>
    <w:rsid w:val="787D3138"/>
    <w:rsid w:val="78A51694"/>
    <w:rsid w:val="79052A23"/>
    <w:rsid w:val="792236CB"/>
    <w:rsid w:val="7924343D"/>
    <w:rsid w:val="79343AAE"/>
    <w:rsid w:val="798A7591"/>
    <w:rsid w:val="79921A5A"/>
    <w:rsid w:val="799A287B"/>
    <w:rsid w:val="799D236B"/>
    <w:rsid w:val="79B37DE1"/>
    <w:rsid w:val="79B853F7"/>
    <w:rsid w:val="79C46A25"/>
    <w:rsid w:val="79D33FDF"/>
    <w:rsid w:val="79EB757B"/>
    <w:rsid w:val="79F0340B"/>
    <w:rsid w:val="7A102B3D"/>
    <w:rsid w:val="7A1563A6"/>
    <w:rsid w:val="7A8B33F9"/>
    <w:rsid w:val="7AF01173"/>
    <w:rsid w:val="7B031384"/>
    <w:rsid w:val="7B8743CD"/>
    <w:rsid w:val="7BB12E3F"/>
    <w:rsid w:val="7BB54B30"/>
    <w:rsid w:val="7BB64591"/>
    <w:rsid w:val="7BB6597E"/>
    <w:rsid w:val="7BF64B26"/>
    <w:rsid w:val="7C157908"/>
    <w:rsid w:val="7C1B48DE"/>
    <w:rsid w:val="7C5A6083"/>
    <w:rsid w:val="7C671FBB"/>
    <w:rsid w:val="7C7E0232"/>
    <w:rsid w:val="7C9932BE"/>
    <w:rsid w:val="7CA0289E"/>
    <w:rsid w:val="7CA0464C"/>
    <w:rsid w:val="7CA37C99"/>
    <w:rsid w:val="7CAB4D9F"/>
    <w:rsid w:val="7CE107C1"/>
    <w:rsid w:val="7CE56503"/>
    <w:rsid w:val="7D197F5B"/>
    <w:rsid w:val="7D1C7A4B"/>
    <w:rsid w:val="7D2A03BA"/>
    <w:rsid w:val="7D304885"/>
    <w:rsid w:val="7D7E66F6"/>
    <w:rsid w:val="7D902913"/>
    <w:rsid w:val="7D946B3D"/>
    <w:rsid w:val="7DD32800"/>
    <w:rsid w:val="7DF06F0E"/>
    <w:rsid w:val="7DF34FA0"/>
    <w:rsid w:val="7E4749C2"/>
    <w:rsid w:val="7E5576B9"/>
    <w:rsid w:val="7E677CA0"/>
    <w:rsid w:val="7E7C4C45"/>
    <w:rsid w:val="7E82094E"/>
    <w:rsid w:val="7EB26BCE"/>
    <w:rsid w:val="7EC873B0"/>
    <w:rsid w:val="7F100B15"/>
    <w:rsid w:val="7F364DF4"/>
    <w:rsid w:val="7F404DA3"/>
    <w:rsid w:val="7F517E80"/>
    <w:rsid w:val="7F567244"/>
    <w:rsid w:val="7F71407E"/>
    <w:rsid w:val="7F792F33"/>
    <w:rsid w:val="7F8F7768"/>
    <w:rsid w:val="7FA4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locked/>
    <w:uiPriority w:val="0"/>
    <w:pPr>
      <w:ind w:left="720"/>
    </w:pPr>
  </w:style>
  <w:style w:type="paragraph" w:styleId="4">
    <w:name w:val="Body Text Indent"/>
    <w:basedOn w:val="1"/>
    <w:unhideWhenUsed/>
    <w:qFormat/>
    <w:locked/>
    <w:uiPriority w:val="0"/>
    <w:pPr>
      <w:spacing w:line="580" w:lineRule="exact"/>
      <w:ind w:firstLine="630"/>
    </w:pPr>
    <w:rPr>
      <w:rFonts w:ascii="仿宋_GB2312" w:eastAsia="仿宋_GB2312"/>
      <w:sz w:val="32"/>
      <w:szCs w:val="24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</w:style>
  <w:style w:type="paragraph" w:styleId="8">
    <w:name w:val="toc 2"/>
    <w:basedOn w:val="1"/>
    <w:next w:val="1"/>
    <w:qFormat/>
    <w:uiPriority w:val="99"/>
    <w:pPr>
      <w:ind w:left="420" w:leftChars="200"/>
    </w:pPr>
  </w:style>
  <w:style w:type="paragraph" w:styleId="9">
    <w:name w:val="Normal (Web)"/>
    <w:basedOn w:val="1"/>
    <w:qFormat/>
    <w:locked/>
    <w:uiPriority w:val="0"/>
    <w:rPr>
      <w:sz w:val="24"/>
    </w:rPr>
  </w:style>
  <w:style w:type="paragraph" w:styleId="10">
    <w:name w:val="Title"/>
    <w:basedOn w:val="1"/>
    <w:next w:val="11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</w:rPr>
  </w:style>
  <w:style w:type="paragraph" w:customStyle="1" w:styleId="11">
    <w:name w:val="Body Text Indent1"/>
    <w:basedOn w:val="1"/>
    <w:qFormat/>
    <w:uiPriority w:val="99"/>
    <w:pPr>
      <w:ind w:left="420" w:leftChars="200"/>
    </w:pPr>
  </w:style>
  <w:style w:type="paragraph" w:styleId="12">
    <w:name w:val="Body Text First Indent 2"/>
    <w:basedOn w:val="1"/>
    <w:next w:val="1"/>
    <w:qFormat/>
    <w:locked/>
    <w:uiPriority w:val="99"/>
    <w:pPr>
      <w:ind w:firstLine="420" w:firstLineChars="200"/>
    </w:pPr>
  </w:style>
  <w:style w:type="table" w:styleId="14">
    <w:name w:val="Table Grid"/>
    <w:basedOn w:val="1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563C1"/>
      <w:u w:val="single"/>
    </w:rPr>
  </w:style>
  <w:style w:type="character" w:customStyle="1" w:styleId="18">
    <w:name w:val="Footer Char"/>
    <w:basedOn w:val="15"/>
    <w:link w:val="5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9">
    <w:name w:val="Header Char"/>
    <w:basedOn w:val="15"/>
    <w:link w:val="6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等线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21">
    <w:name w:val="NormalCharacter"/>
    <w:semiHidden/>
    <w:qFormat/>
    <w:uiPriority w:val="99"/>
  </w:style>
  <w:style w:type="paragraph" w:customStyle="1" w:styleId="22">
    <w:name w:val="文头"/>
    <w:basedOn w:val="1"/>
    <w:qFormat/>
    <w:uiPriority w:val="99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/>
      <w:b/>
      <w:color w:val="FF0000"/>
      <w:w w:val="62"/>
      <w:sz w:val="140"/>
      <w:szCs w:val="24"/>
    </w:rPr>
  </w:style>
  <w:style w:type="character" w:customStyle="1" w:styleId="23">
    <w:name w:val="15"/>
    <w:basedOn w:val="15"/>
    <w:qFormat/>
    <w:uiPriority w:val="99"/>
    <w:rPr>
      <w:rFonts w:ascii="Times New Roman" w:hAnsi="Times New Roman" w:cs="Times New Roman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1030</Words>
  <Characters>1068</Characters>
  <Lines>0</Lines>
  <Paragraphs>0</Paragraphs>
  <TotalTime>17</TotalTime>
  <ScaleCrop>false</ScaleCrop>
  <LinksUpToDate>false</LinksUpToDate>
  <CharactersWithSpaces>1261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2020-08-03T08:27:00Z</dcterms:created>
  <dc:creator>随遇而安</dc:creator>
  <cp:lastModifiedBy>wo</cp:lastModifiedBy>
  <cp:lastPrinted>2024-11-11T03:27:00Z</cp:lastPrinted>
  <dcterms:modified xsi:type="dcterms:W3CDTF">2024-11-11T09:01:07Z</dcterms:modified>
  <dc:title>海门市农业农村局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00C6FB0BF4D24743A4789CC2BB6EDF71_13</vt:lpwstr>
  </property>
</Properties>
</file>