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16A00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生猪养殖场良种引进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补助申报表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（三余镇）</w:t>
      </w:r>
    </w:p>
    <w:tbl>
      <w:tblPr>
        <w:tblStyle w:val="13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4"/>
        <w:gridCol w:w="563"/>
        <w:gridCol w:w="1562"/>
        <w:gridCol w:w="26"/>
        <w:gridCol w:w="1587"/>
        <w:gridCol w:w="800"/>
        <w:gridCol w:w="787"/>
        <w:gridCol w:w="1595"/>
      </w:tblGrid>
      <w:tr w14:paraId="4DBD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2D7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养殖场名称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4925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58A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  址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6069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170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2E013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  <w:p w14:paraId="0F4AD5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或负责人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A6BA6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69443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联系手机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324C0B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69E7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8E638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畜禽养殖代码</w:t>
            </w:r>
          </w:p>
        </w:tc>
        <w:tc>
          <w:tcPr>
            <w:tcW w:w="692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5EF02E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7E2E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F4D41F"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工商营业执照</w:t>
            </w:r>
          </w:p>
        </w:tc>
        <w:tc>
          <w:tcPr>
            <w:tcW w:w="692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3169E7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6345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689343"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动物防疫条件合格证</w:t>
            </w:r>
          </w:p>
        </w:tc>
        <w:tc>
          <w:tcPr>
            <w:tcW w:w="6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3BA46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189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24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畜禽圈舍</w:t>
            </w:r>
          </w:p>
          <w:p w14:paraId="61B035C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（平方米）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C30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E3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当前生猪存栏（头）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B6F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4B4F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其中种猪存栏（头）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4330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7A27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884C"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补助实施期限</w:t>
            </w:r>
          </w:p>
        </w:tc>
        <w:tc>
          <w:tcPr>
            <w:tcW w:w="7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914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61E7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874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拟</w:t>
            </w:r>
            <w:r>
              <w:rPr>
                <w:sz w:val="24"/>
              </w:rPr>
              <w:t>引进种</w:t>
            </w:r>
            <w:r>
              <w:rPr>
                <w:rFonts w:hint="eastAsia"/>
                <w:sz w:val="24"/>
                <w:lang w:eastAsia="zh-CN"/>
              </w:rPr>
              <w:t>公</w:t>
            </w:r>
            <w:r>
              <w:rPr>
                <w:sz w:val="24"/>
              </w:rPr>
              <w:t>猪</w:t>
            </w:r>
            <w:r>
              <w:rPr>
                <w:rFonts w:hint="eastAsia"/>
                <w:sz w:val="24"/>
                <w:lang w:eastAsia="zh-CN"/>
              </w:rPr>
              <w:t>品种、</w:t>
            </w:r>
            <w:r>
              <w:rPr>
                <w:sz w:val="24"/>
              </w:rPr>
              <w:t>数量（头）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417E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EA1D"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引进种公猪金额（元）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821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DAB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DD7F">
            <w:pPr>
              <w:spacing w:line="3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拟</w:t>
            </w:r>
            <w:r>
              <w:rPr>
                <w:sz w:val="24"/>
              </w:rPr>
              <w:t>引进种</w:t>
            </w:r>
            <w:r>
              <w:rPr>
                <w:rFonts w:hint="eastAsia"/>
                <w:sz w:val="24"/>
                <w:lang w:eastAsia="zh-CN"/>
              </w:rPr>
              <w:t>母</w:t>
            </w:r>
            <w:r>
              <w:rPr>
                <w:sz w:val="24"/>
              </w:rPr>
              <w:t>猪</w:t>
            </w:r>
            <w:r>
              <w:rPr>
                <w:rFonts w:hint="eastAsia"/>
                <w:sz w:val="24"/>
                <w:lang w:eastAsia="zh-CN"/>
              </w:rPr>
              <w:t>品种、</w:t>
            </w:r>
            <w:r>
              <w:rPr>
                <w:sz w:val="24"/>
              </w:rPr>
              <w:t>数量（头）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2403">
            <w:pPr>
              <w:spacing w:line="3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6EC0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引进种母猪金额（元）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4E9B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5D6A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475F"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补助标准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D75D">
            <w:pPr>
              <w:spacing w:line="3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引进种猪（含种公猪和种母猪）的金额的30%</w:t>
            </w: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D453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  <w:lang w:eastAsia="zh-CN"/>
              </w:rPr>
              <w:t>生猪良种引进</w:t>
            </w:r>
            <w:r>
              <w:rPr>
                <w:sz w:val="24"/>
              </w:rPr>
              <w:t>奖补</w:t>
            </w:r>
            <w:r>
              <w:rPr>
                <w:rFonts w:hint="eastAsia"/>
                <w:sz w:val="24"/>
                <w:lang w:eastAsia="zh-CN"/>
              </w:rPr>
              <w:t>金额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元</w:t>
            </w:r>
            <w:r>
              <w:rPr>
                <w:sz w:val="24"/>
              </w:rPr>
              <w:t>）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D1A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7E6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BE92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养殖场意见</w:t>
            </w:r>
          </w:p>
        </w:tc>
        <w:tc>
          <w:tcPr>
            <w:tcW w:w="6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CF1A9">
            <w:pPr>
              <w:spacing w:line="320" w:lineRule="exact"/>
              <w:jc w:val="both"/>
              <w:rPr>
                <w:sz w:val="24"/>
              </w:rPr>
            </w:pPr>
            <w:r>
              <w:rPr>
                <w:sz w:val="24"/>
              </w:rPr>
              <w:t>本单位对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sz w:val="24"/>
              </w:rPr>
              <w:t>结果无异议。</w:t>
            </w:r>
          </w:p>
          <w:p w14:paraId="7BA3E66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  <w:p w14:paraId="543B5A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sz w:val="24"/>
              </w:rPr>
              <w:t xml:space="preserve">签字：                           </w:t>
            </w:r>
          </w:p>
          <w:p w14:paraId="6CAF9CA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 w14:paraId="7D2E6FD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单位公章：</w:t>
            </w:r>
          </w:p>
        </w:tc>
      </w:tr>
      <w:tr w14:paraId="213C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9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2CEB">
            <w:pPr>
              <w:spacing w:line="320" w:lineRule="exact"/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</w:p>
          <w:p w14:paraId="676BA935">
            <w:pPr>
              <w:spacing w:line="320" w:lineRule="exact"/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三余镇</w:t>
            </w:r>
            <w:r>
              <w:rPr>
                <w:rFonts w:hint="eastAsia" w:eastAsia="宋体" w:cs="Times New Roman"/>
                <w:sz w:val="24"/>
                <w:lang w:val="en-US" w:eastAsia="zh-CN"/>
              </w:rPr>
              <w:t>农业</w:t>
            </w:r>
            <w:r>
              <w:rPr>
                <w:rFonts w:hint="eastAsia" w:cs="Times New Roman"/>
                <w:sz w:val="24"/>
                <w:lang w:val="en-US" w:eastAsia="zh-CN"/>
              </w:rPr>
              <w:t>农村工作局</w:t>
            </w:r>
            <w:r>
              <w:rPr>
                <w:rFonts w:hint="eastAsia" w:eastAsia="宋体" w:cs="Times New Roman"/>
                <w:sz w:val="24"/>
                <w:lang w:eastAsia="zh-CN"/>
              </w:rPr>
              <w:t>核实意见</w:t>
            </w:r>
          </w:p>
          <w:p w14:paraId="6CFB7C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3015144E">
            <w:pPr>
              <w:spacing w:line="320" w:lineRule="exact"/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（盖章）</w:t>
            </w:r>
          </w:p>
          <w:p w14:paraId="1AC6BF0B">
            <w:pPr>
              <w:spacing w:line="320" w:lineRule="exact"/>
              <w:jc w:val="center"/>
              <w:rPr>
                <w:sz w:val="24"/>
              </w:rPr>
            </w:pPr>
          </w:p>
          <w:p w14:paraId="3B903F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  <w:p w14:paraId="1E457180">
            <w:pPr>
              <w:spacing w:line="320" w:lineRule="exact"/>
              <w:jc w:val="both"/>
              <w:rPr>
                <w:sz w:val="24"/>
              </w:rPr>
            </w:pPr>
          </w:p>
        </w:tc>
      </w:tr>
    </w:tbl>
    <w:p w14:paraId="1E0B4D1E"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附件3：</w:t>
      </w:r>
    </w:p>
    <w:p w14:paraId="3E437FFF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生猪养殖场良种引进补助申报表（第一办事处）</w:t>
      </w:r>
    </w:p>
    <w:tbl>
      <w:tblPr>
        <w:tblStyle w:val="13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4"/>
        <w:gridCol w:w="563"/>
        <w:gridCol w:w="1562"/>
        <w:gridCol w:w="26"/>
        <w:gridCol w:w="1587"/>
        <w:gridCol w:w="800"/>
        <w:gridCol w:w="787"/>
        <w:gridCol w:w="1595"/>
      </w:tblGrid>
      <w:tr w14:paraId="1B40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2F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养殖场名称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F10F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B42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  址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2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6B8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F9F2F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  <w:p w14:paraId="4532836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或负责人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E4EC4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B981F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联系手机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55B00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6B07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737D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畜禽养殖代码</w:t>
            </w:r>
          </w:p>
        </w:tc>
        <w:tc>
          <w:tcPr>
            <w:tcW w:w="692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9108C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9E5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DD5C62"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工商营业执照</w:t>
            </w:r>
          </w:p>
        </w:tc>
        <w:tc>
          <w:tcPr>
            <w:tcW w:w="692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C0868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CE7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8A9DB8"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动物防疫条件合格证</w:t>
            </w:r>
          </w:p>
        </w:tc>
        <w:tc>
          <w:tcPr>
            <w:tcW w:w="6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E8886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462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E7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畜禽圈舍</w:t>
            </w:r>
          </w:p>
          <w:p w14:paraId="196081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（平方米）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00C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15E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当前生猪存栏（头）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493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91C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其中种猪存栏（头）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3C91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224D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B5D1"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补助实施期限</w:t>
            </w:r>
          </w:p>
        </w:tc>
        <w:tc>
          <w:tcPr>
            <w:tcW w:w="7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6B6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7423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1342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拟</w:t>
            </w:r>
            <w:r>
              <w:rPr>
                <w:sz w:val="24"/>
              </w:rPr>
              <w:t>引进种</w:t>
            </w:r>
            <w:r>
              <w:rPr>
                <w:rFonts w:hint="eastAsia"/>
                <w:sz w:val="24"/>
                <w:lang w:eastAsia="zh-CN"/>
              </w:rPr>
              <w:t>公</w:t>
            </w:r>
            <w:r>
              <w:rPr>
                <w:sz w:val="24"/>
              </w:rPr>
              <w:t>猪</w:t>
            </w:r>
            <w:r>
              <w:rPr>
                <w:rFonts w:hint="eastAsia"/>
                <w:sz w:val="24"/>
                <w:lang w:eastAsia="zh-CN"/>
              </w:rPr>
              <w:t>品种、</w:t>
            </w:r>
            <w:r>
              <w:rPr>
                <w:sz w:val="24"/>
              </w:rPr>
              <w:t>数量（头）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01C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964D7"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引进种公猪金额（元）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C6E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4816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4ED8">
            <w:pPr>
              <w:spacing w:line="3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拟</w:t>
            </w:r>
            <w:r>
              <w:rPr>
                <w:sz w:val="24"/>
              </w:rPr>
              <w:t>引进种</w:t>
            </w:r>
            <w:r>
              <w:rPr>
                <w:rFonts w:hint="eastAsia"/>
                <w:sz w:val="24"/>
                <w:lang w:eastAsia="zh-CN"/>
              </w:rPr>
              <w:t>母</w:t>
            </w:r>
            <w:r>
              <w:rPr>
                <w:sz w:val="24"/>
              </w:rPr>
              <w:t>猪</w:t>
            </w:r>
            <w:r>
              <w:rPr>
                <w:rFonts w:hint="eastAsia"/>
                <w:sz w:val="24"/>
                <w:lang w:eastAsia="zh-CN"/>
              </w:rPr>
              <w:t>品种、</w:t>
            </w:r>
            <w:r>
              <w:rPr>
                <w:sz w:val="24"/>
              </w:rPr>
              <w:t>数量（头）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A89C">
            <w:pPr>
              <w:spacing w:line="3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C87D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引进种母猪金额（元）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0B3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7C0E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6972"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补助标准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CCFB9">
            <w:pPr>
              <w:spacing w:line="3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引进种猪（含种公猪和种母猪）的金额的30%</w:t>
            </w: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11C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  <w:lang w:eastAsia="zh-CN"/>
              </w:rPr>
              <w:t>生猪良种引进</w:t>
            </w:r>
            <w:r>
              <w:rPr>
                <w:sz w:val="24"/>
              </w:rPr>
              <w:t>奖补</w:t>
            </w:r>
            <w:r>
              <w:rPr>
                <w:rFonts w:hint="eastAsia"/>
                <w:sz w:val="24"/>
                <w:lang w:eastAsia="zh-CN"/>
              </w:rPr>
              <w:t>金额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元</w:t>
            </w:r>
            <w:r>
              <w:rPr>
                <w:sz w:val="24"/>
              </w:rPr>
              <w:t>）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DA74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3A0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F1C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养殖场意见</w:t>
            </w:r>
          </w:p>
        </w:tc>
        <w:tc>
          <w:tcPr>
            <w:tcW w:w="6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F491">
            <w:pPr>
              <w:spacing w:line="320" w:lineRule="exact"/>
              <w:jc w:val="both"/>
              <w:rPr>
                <w:sz w:val="24"/>
              </w:rPr>
            </w:pPr>
            <w:r>
              <w:rPr>
                <w:sz w:val="24"/>
              </w:rPr>
              <w:t>本单位对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sz w:val="24"/>
              </w:rPr>
              <w:t>结果无异议。</w:t>
            </w:r>
          </w:p>
          <w:p w14:paraId="6AF989D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  <w:p w14:paraId="55C7187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sz w:val="24"/>
              </w:rPr>
              <w:t xml:space="preserve">签字：                           </w:t>
            </w:r>
          </w:p>
          <w:p w14:paraId="73E925B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 w14:paraId="4C822A0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单位公章：</w:t>
            </w:r>
          </w:p>
        </w:tc>
      </w:tr>
      <w:tr w14:paraId="5157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9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6870">
            <w:pPr>
              <w:spacing w:line="320" w:lineRule="exact"/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</w:p>
          <w:p w14:paraId="7B54BD8D">
            <w:pPr>
              <w:spacing w:line="320" w:lineRule="exact"/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第一办事处</w:t>
            </w:r>
            <w:r>
              <w:rPr>
                <w:rFonts w:hint="eastAsia" w:eastAsia="宋体" w:cs="Times New Roman"/>
                <w:sz w:val="24"/>
                <w:lang w:eastAsia="zh-CN"/>
              </w:rPr>
              <w:t>核实意见</w:t>
            </w:r>
          </w:p>
          <w:p w14:paraId="01B4784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3B0A6420">
            <w:pPr>
              <w:spacing w:line="320" w:lineRule="exact"/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（盖章）</w:t>
            </w:r>
          </w:p>
          <w:p w14:paraId="3E92C624">
            <w:pPr>
              <w:spacing w:line="320" w:lineRule="exact"/>
              <w:jc w:val="center"/>
              <w:rPr>
                <w:sz w:val="24"/>
              </w:rPr>
            </w:pPr>
          </w:p>
          <w:p w14:paraId="4F9D671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  <w:p w14:paraId="29AF9F6E">
            <w:pPr>
              <w:spacing w:line="320" w:lineRule="exact"/>
              <w:jc w:val="both"/>
              <w:rPr>
                <w:sz w:val="24"/>
              </w:rPr>
            </w:pPr>
          </w:p>
        </w:tc>
      </w:tr>
    </w:tbl>
    <w:p w14:paraId="48FD4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sectPr>
      <w:headerReference r:id="rId3" w:type="default"/>
      <w:footerReference r:id="rId4" w:type="default"/>
      <w:pgSz w:w="11906" w:h="16838"/>
      <w:pgMar w:top="1417" w:right="1531" w:bottom="1984" w:left="1531" w:header="851" w:footer="992" w:gutter="0"/>
      <w:pgNumType w:fmt="decimal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C6BDDD-CE75-47C5-B9FF-A353044B18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DDFF93-CA22-4E1A-82CF-668E6617C86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8167284-8E81-4B2A-B51E-435CC2C8CFA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5D67B88-9308-4DE6-82ED-99B6B56CF64E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DECF3">
    <w:pPr>
      <w:pStyle w:val="5"/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C4D46">
                          <w:pPr>
                            <w:pStyle w:val="5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C4D46">
                    <w:pPr>
                      <w:pStyle w:val="5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F0ABC91">
    <w:pPr>
      <w:pStyle w:val="5"/>
      <w:ind w:right="271" w:rightChars="129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E514A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OTU1NDJhN2Y5OGI0MTcwY2YwMDIxZGU3ZGE1YWIifQ=="/>
  </w:docVars>
  <w:rsids>
    <w:rsidRoot w:val="3BB71045"/>
    <w:rsid w:val="0000137F"/>
    <w:rsid w:val="00015003"/>
    <w:rsid w:val="00015633"/>
    <w:rsid w:val="0001666C"/>
    <w:rsid w:val="000221D5"/>
    <w:rsid w:val="00023D72"/>
    <w:rsid w:val="00025416"/>
    <w:rsid w:val="0002712A"/>
    <w:rsid w:val="00031601"/>
    <w:rsid w:val="00040E59"/>
    <w:rsid w:val="000462B4"/>
    <w:rsid w:val="00046B02"/>
    <w:rsid w:val="000539F6"/>
    <w:rsid w:val="00057710"/>
    <w:rsid w:val="00073202"/>
    <w:rsid w:val="00082855"/>
    <w:rsid w:val="000856D6"/>
    <w:rsid w:val="00085E65"/>
    <w:rsid w:val="0009008A"/>
    <w:rsid w:val="00090B33"/>
    <w:rsid w:val="00092509"/>
    <w:rsid w:val="000B2AC8"/>
    <w:rsid w:val="000B4E7C"/>
    <w:rsid w:val="000C2CF1"/>
    <w:rsid w:val="000C48A1"/>
    <w:rsid w:val="000C5267"/>
    <w:rsid w:val="000D4E2E"/>
    <w:rsid w:val="000E0317"/>
    <w:rsid w:val="000E13AE"/>
    <w:rsid w:val="000E1BBD"/>
    <w:rsid w:val="00107D0A"/>
    <w:rsid w:val="00112D77"/>
    <w:rsid w:val="001135C6"/>
    <w:rsid w:val="00115C48"/>
    <w:rsid w:val="001228A8"/>
    <w:rsid w:val="00126850"/>
    <w:rsid w:val="00127459"/>
    <w:rsid w:val="001324FF"/>
    <w:rsid w:val="001356CF"/>
    <w:rsid w:val="0014242A"/>
    <w:rsid w:val="00143A8D"/>
    <w:rsid w:val="00144FF9"/>
    <w:rsid w:val="00146F92"/>
    <w:rsid w:val="00150471"/>
    <w:rsid w:val="00153667"/>
    <w:rsid w:val="001715E6"/>
    <w:rsid w:val="001738E9"/>
    <w:rsid w:val="001747B7"/>
    <w:rsid w:val="001854E2"/>
    <w:rsid w:val="001873DB"/>
    <w:rsid w:val="001A0DE8"/>
    <w:rsid w:val="001A33E5"/>
    <w:rsid w:val="001B616C"/>
    <w:rsid w:val="001B75B5"/>
    <w:rsid w:val="001C532A"/>
    <w:rsid w:val="001D3D5F"/>
    <w:rsid w:val="001D6794"/>
    <w:rsid w:val="001E1549"/>
    <w:rsid w:val="001E186A"/>
    <w:rsid w:val="001E533C"/>
    <w:rsid w:val="001F1212"/>
    <w:rsid w:val="001F1742"/>
    <w:rsid w:val="001F20BE"/>
    <w:rsid w:val="001F3444"/>
    <w:rsid w:val="001F4FEB"/>
    <w:rsid w:val="0020177D"/>
    <w:rsid w:val="00202D2A"/>
    <w:rsid w:val="00205E76"/>
    <w:rsid w:val="00206B72"/>
    <w:rsid w:val="00211D8C"/>
    <w:rsid w:val="00215E9D"/>
    <w:rsid w:val="00215EBC"/>
    <w:rsid w:val="00217D65"/>
    <w:rsid w:val="00222EFA"/>
    <w:rsid w:val="002370DA"/>
    <w:rsid w:val="00251D6B"/>
    <w:rsid w:val="002526AA"/>
    <w:rsid w:val="00253B45"/>
    <w:rsid w:val="00255E19"/>
    <w:rsid w:val="002706D6"/>
    <w:rsid w:val="002721CD"/>
    <w:rsid w:val="00273D12"/>
    <w:rsid w:val="002810F2"/>
    <w:rsid w:val="002843BE"/>
    <w:rsid w:val="002864F9"/>
    <w:rsid w:val="00287B2F"/>
    <w:rsid w:val="002A2CF9"/>
    <w:rsid w:val="002A601C"/>
    <w:rsid w:val="002B0161"/>
    <w:rsid w:val="002B1F98"/>
    <w:rsid w:val="002B2E2A"/>
    <w:rsid w:val="002B73BD"/>
    <w:rsid w:val="002C2B7C"/>
    <w:rsid w:val="002C4BFD"/>
    <w:rsid w:val="002D1A79"/>
    <w:rsid w:val="002E1D0B"/>
    <w:rsid w:val="002E3D05"/>
    <w:rsid w:val="002F046C"/>
    <w:rsid w:val="002F2844"/>
    <w:rsid w:val="002F6F72"/>
    <w:rsid w:val="0030091C"/>
    <w:rsid w:val="00306EC9"/>
    <w:rsid w:val="003117B7"/>
    <w:rsid w:val="00311DE6"/>
    <w:rsid w:val="00314F80"/>
    <w:rsid w:val="0031510E"/>
    <w:rsid w:val="00326E2C"/>
    <w:rsid w:val="00331250"/>
    <w:rsid w:val="00332648"/>
    <w:rsid w:val="0033434E"/>
    <w:rsid w:val="00337B1C"/>
    <w:rsid w:val="00342096"/>
    <w:rsid w:val="00351779"/>
    <w:rsid w:val="003532FE"/>
    <w:rsid w:val="00353591"/>
    <w:rsid w:val="00357431"/>
    <w:rsid w:val="00373732"/>
    <w:rsid w:val="00377308"/>
    <w:rsid w:val="003827C3"/>
    <w:rsid w:val="003830E2"/>
    <w:rsid w:val="00385452"/>
    <w:rsid w:val="003B2333"/>
    <w:rsid w:val="003B341B"/>
    <w:rsid w:val="003B6249"/>
    <w:rsid w:val="003C06E4"/>
    <w:rsid w:val="003C609F"/>
    <w:rsid w:val="003D052D"/>
    <w:rsid w:val="003E1334"/>
    <w:rsid w:val="003E21EE"/>
    <w:rsid w:val="003F4954"/>
    <w:rsid w:val="003F5D84"/>
    <w:rsid w:val="004005F6"/>
    <w:rsid w:val="00402B0F"/>
    <w:rsid w:val="00403A12"/>
    <w:rsid w:val="004126EA"/>
    <w:rsid w:val="00415388"/>
    <w:rsid w:val="00417A48"/>
    <w:rsid w:val="00433B8A"/>
    <w:rsid w:val="0043499A"/>
    <w:rsid w:val="00437756"/>
    <w:rsid w:val="00437A48"/>
    <w:rsid w:val="004456BE"/>
    <w:rsid w:val="00446B5A"/>
    <w:rsid w:val="004652CA"/>
    <w:rsid w:val="0048642C"/>
    <w:rsid w:val="004A219A"/>
    <w:rsid w:val="004A3ADA"/>
    <w:rsid w:val="004B1180"/>
    <w:rsid w:val="004B226F"/>
    <w:rsid w:val="004B6837"/>
    <w:rsid w:val="004B6F93"/>
    <w:rsid w:val="004C60D4"/>
    <w:rsid w:val="004D05C4"/>
    <w:rsid w:val="004D07DF"/>
    <w:rsid w:val="004D4572"/>
    <w:rsid w:val="004E13E7"/>
    <w:rsid w:val="004E7D60"/>
    <w:rsid w:val="004F33D6"/>
    <w:rsid w:val="00500138"/>
    <w:rsid w:val="00500F2E"/>
    <w:rsid w:val="00503E09"/>
    <w:rsid w:val="00504CF2"/>
    <w:rsid w:val="005071F9"/>
    <w:rsid w:val="00511457"/>
    <w:rsid w:val="00511676"/>
    <w:rsid w:val="00522C39"/>
    <w:rsid w:val="00523B78"/>
    <w:rsid w:val="00524357"/>
    <w:rsid w:val="005245B9"/>
    <w:rsid w:val="00524EE9"/>
    <w:rsid w:val="00526103"/>
    <w:rsid w:val="00531AF4"/>
    <w:rsid w:val="00544052"/>
    <w:rsid w:val="0054672F"/>
    <w:rsid w:val="005641FC"/>
    <w:rsid w:val="00566B49"/>
    <w:rsid w:val="005761A4"/>
    <w:rsid w:val="005773C7"/>
    <w:rsid w:val="00582ED3"/>
    <w:rsid w:val="00585340"/>
    <w:rsid w:val="0058589B"/>
    <w:rsid w:val="0059343F"/>
    <w:rsid w:val="005A1880"/>
    <w:rsid w:val="005B4389"/>
    <w:rsid w:val="005C3E68"/>
    <w:rsid w:val="005D148D"/>
    <w:rsid w:val="005D25C6"/>
    <w:rsid w:val="005D4413"/>
    <w:rsid w:val="005D4C1C"/>
    <w:rsid w:val="005E057C"/>
    <w:rsid w:val="005E4CDF"/>
    <w:rsid w:val="005E6B9F"/>
    <w:rsid w:val="005F0D85"/>
    <w:rsid w:val="005F1679"/>
    <w:rsid w:val="006007D9"/>
    <w:rsid w:val="006037BF"/>
    <w:rsid w:val="0060681E"/>
    <w:rsid w:val="0061570B"/>
    <w:rsid w:val="00622920"/>
    <w:rsid w:val="00623E58"/>
    <w:rsid w:val="00632EFC"/>
    <w:rsid w:val="006334C6"/>
    <w:rsid w:val="006502B8"/>
    <w:rsid w:val="006549E4"/>
    <w:rsid w:val="00660AD3"/>
    <w:rsid w:val="00660E60"/>
    <w:rsid w:val="00666A6F"/>
    <w:rsid w:val="00672F08"/>
    <w:rsid w:val="00692482"/>
    <w:rsid w:val="0069624F"/>
    <w:rsid w:val="006A0D24"/>
    <w:rsid w:val="006A4907"/>
    <w:rsid w:val="006A5D00"/>
    <w:rsid w:val="006B1EDF"/>
    <w:rsid w:val="006B3DD8"/>
    <w:rsid w:val="006C26AC"/>
    <w:rsid w:val="006D1176"/>
    <w:rsid w:val="006D3F0D"/>
    <w:rsid w:val="006D7937"/>
    <w:rsid w:val="00701673"/>
    <w:rsid w:val="00701DB5"/>
    <w:rsid w:val="00704953"/>
    <w:rsid w:val="00706AA2"/>
    <w:rsid w:val="00711911"/>
    <w:rsid w:val="00730053"/>
    <w:rsid w:val="00741A5F"/>
    <w:rsid w:val="0074432D"/>
    <w:rsid w:val="00750FDA"/>
    <w:rsid w:val="00761C7F"/>
    <w:rsid w:val="00761CD0"/>
    <w:rsid w:val="00762775"/>
    <w:rsid w:val="007704D7"/>
    <w:rsid w:val="00770AE4"/>
    <w:rsid w:val="0077299E"/>
    <w:rsid w:val="00775FCF"/>
    <w:rsid w:val="00776556"/>
    <w:rsid w:val="007826C6"/>
    <w:rsid w:val="00784B5E"/>
    <w:rsid w:val="00785A6C"/>
    <w:rsid w:val="0078696C"/>
    <w:rsid w:val="007907C5"/>
    <w:rsid w:val="00797D59"/>
    <w:rsid w:val="007A21DD"/>
    <w:rsid w:val="007B73D1"/>
    <w:rsid w:val="007B7FCC"/>
    <w:rsid w:val="007C313D"/>
    <w:rsid w:val="007F07D2"/>
    <w:rsid w:val="007F53AA"/>
    <w:rsid w:val="00807D81"/>
    <w:rsid w:val="0081483D"/>
    <w:rsid w:val="00814E6D"/>
    <w:rsid w:val="00827044"/>
    <w:rsid w:val="008301B5"/>
    <w:rsid w:val="008302A1"/>
    <w:rsid w:val="00834033"/>
    <w:rsid w:val="00843DDC"/>
    <w:rsid w:val="0084625C"/>
    <w:rsid w:val="00847FE1"/>
    <w:rsid w:val="00861DAB"/>
    <w:rsid w:val="00864C9E"/>
    <w:rsid w:val="008660DD"/>
    <w:rsid w:val="008838C3"/>
    <w:rsid w:val="00895D8B"/>
    <w:rsid w:val="0089645A"/>
    <w:rsid w:val="008967EA"/>
    <w:rsid w:val="00897579"/>
    <w:rsid w:val="00897DE2"/>
    <w:rsid w:val="008A4B81"/>
    <w:rsid w:val="008A5547"/>
    <w:rsid w:val="008B27CA"/>
    <w:rsid w:val="008B53CB"/>
    <w:rsid w:val="008B7DFD"/>
    <w:rsid w:val="008C1BB8"/>
    <w:rsid w:val="008C4869"/>
    <w:rsid w:val="008D57F5"/>
    <w:rsid w:val="008D78CA"/>
    <w:rsid w:val="008F5012"/>
    <w:rsid w:val="00900E88"/>
    <w:rsid w:val="0090149A"/>
    <w:rsid w:val="0090684E"/>
    <w:rsid w:val="0091130C"/>
    <w:rsid w:val="00911FA7"/>
    <w:rsid w:val="00914E8F"/>
    <w:rsid w:val="00926343"/>
    <w:rsid w:val="00926812"/>
    <w:rsid w:val="009275FD"/>
    <w:rsid w:val="009421EA"/>
    <w:rsid w:val="00942C15"/>
    <w:rsid w:val="00950540"/>
    <w:rsid w:val="0096390E"/>
    <w:rsid w:val="00973FBC"/>
    <w:rsid w:val="00976F23"/>
    <w:rsid w:val="00985D21"/>
    <w:rsid w:val="00990AF3"/>
    <w:rsid w:val="00991268"/>
    <w:rsid w:val="00995054"/>
    <w:rsid w:val="009B4B67"/>
    <w:rsid w:val="009B5EC3"/>
    <w:rsid w:val="009B6B73"/>
    <w:rsid w:val="009B6BA0"/>
    <w:rsid w:val="009B7026"/>
    <w:rsid w:val="009C0F1F"/>
    <w:rsid w:val="009C185D"/>
    <w:rsid w:val="009C63A5"/>
    <w:rsid w:val="009D41EB"/>
    <w:rsid w:val="009D53B7"/>
    <w:rsid w:val="009D5F40"/>
    <w:rsid w:val="009D674E"/>
    <w:rsid w:val="009E7A38"/>
    <w:rsid w:val="009E7E82"/>
    <w:rsid w:val="009E7F67"/>
    <w:rsid w:val="009F62F6"/>
    <w:rsid w:val="00A108FC"/>
    <w:rsid w:val="00A12134"/>
    <w:rsid w:val="00A12A64"/>
    <w:rsid w:val="00A20B5C"/>
    <w:rsid w:val="00A32FA8"/>
    <w:rsid w:val="00A34E2A"/>
    <w:rsid w:val="00A37531"/>
    <w:rsid w:val="00A53196"/>
    <w:rsid w:val="00A650D3"/>
    <w:rsid w:val="00A70E89"/>
    <w:rsid w:val="00A81F02"/>
    <w:rsid w:val="00A8528D"/>
    <w:rsid w:val="00A85FEB"/>
    <w:rsid w:val="00A92101"/>
    <w:rsid w:val="00A92C90"/>
    <w:rsid w:val="00A94172"/>
    <w:rsid w:val="00A96A3C"/>
    <w:rsid w:val="00AA0C37"/>
    <w:rsid w:val="00AA5970"/>
    <w:rsid w:val="00AA7B66"/>
    <w:rsid w:val="00AD14F4"/>
    <w:rsid w:val="00AD22B3"/>
    <w:rsid w:val="00AD3218"/>
    <w:rsid w:val="00AD5B79"/>
    <w:rsid w:val="00AF454F"/>
    <w:rsid w:val="00B0074F"/>
    <w:rsid w:val="00B00F7B"/>
    <w:rsid w:val="00B07027"/>
    <w:rsid w:val="00B10901"/>
    <w:rsid w:val="00B11C93"/>
    <w:rsid w:val="00B21D9B"/>
    <w:rsid w:val="00B33108"/>
    <w:rsid w:val="00B37E29"/>
    <w:rsid w:val="00B4109B"/>
    <w:rsid w:val="00B45D8C"/>
    <w:rsid w:val="00B46281"/>
    <w:rsid w:val="00B473C7"/>
    <w:rsid w:val="00B51EA2"/>
    <w:rsid w:val="00B572F7"/>
    <w:rsid w:val="00B578A0"/>
    <w:rsid w:val="00B60BBB"/>
    <w:rsid w:val="00B62036"/>
    <w:rsid w:val="00B64226"/>
    <w:rsid w:val="00B80B3D"/>
    <w:rsid w:val="00B812BD"/>
    <w:rsid w:val="00B8452E"/>
    <w:rsid w:val="00B94286"/>
    <w:rsid w:val="00B955EF"/>
    <w:rsid w:val="00B97D76"/>
    <w:rsid w:val="00BA6734"/>
    <w:rsid w:val="00BB1C0F"/>
    <w:rsid w:val="00BB2B33"/>
    <w:rsid w:val="00BB683E"/>
    <w:rsid w:val="00BC1DCF"/>
    <w:rsid w:val="00BC5AE1"/>
    <w:rsid w:val="00BC6DDA"/>
    <w:rsid w:val="00BD1672"/>
    <w:rsid w:val="00BD1774"/>
    <w:rsid w:val="00BD4CE1"/>
    <w:rsid w:val="00BF09E8"/>
    <w:rsid w:val="00BF16D0"/>
    <w:rsid w:val="00BF58F7"/>
    <w:rsid w:val="00BF72A1"/>
    <w:rsid w:val="00C0075C"/>
    <w:rsid w:val="00C07760"/>
    <w:rsid w:val="00C1175A"/>
    <w:rsid w:val="00C13DFC"/>
    <w:rsid w:val="00C2350C"/>
    <w:rsid w:val="00C32E52"/>
    <w:rsid w:val="00C36ABE"/>
    <w:rsid w:val="00C37ACC"/>
    <w:rsid w:val="00C40915"/>
    <w:rsid w:val="00C474ED"/>
    <w:rsid w:val="00C515F7"/>
    <w:rsid w:val="00C62973"/>
    <w:rsid w:val="00C70341"/>
    <w:rsid w:val="00C71702"/>
    <w:rsid w:val="00C81709"/>
    <w:rsid w:val="00C847DD"/>
    <w:rsid w:val="00C866AA"/>
    <w:rsid w:val="00C962B9"/>
    <w:rsid w:val="00C968B5"/>
    <w:rsid w:val="00CA032E"/>
    <w:rsid w:val="00CB2FC5"/>
    <w:rsid w:val="00CB3C62"/>
    <w:rsid w:val="00CB59E9"/>
    <w:rsid w:val="00CC30C8"/>
    <w:rsid w:val="00CD12F1"/>
    <w:rsid w:val="00CD2C4C"/>
    <w:rsid w:val="00CD7C57"/>
    <w:rsid w:val="00CF3F82"/>
    <w:rsid w:val="00D07652"/>
    <w:rsid w:val="00D13E55"/>
    <w:rsid w:val="00D16BCA"/>
    <w:rsid w:val="00D22447"/>
    <w:rsid w:val="00D37010"/>
    <w:rsid w:val="00D4155E"/>
    <w:rsid w:val="00D52947"/>
    <w:rsid w:val="00D54E0B"/>
    <w:rsid w:val="00D61E5F"/>
    <w:rsid w:val="00D628B9"/>
    <w:rsid w:val="00D62B63"/>
    <w:rsid w:val="00D6731C"/>
    <w:rsid w:val="00D67947"/>
    <w:rsid w:val="00D67A12"/>
    <w:rsid w:val="00D7414C"/>
    <w:rsid w:val="00D744FE"/>
    <w:rsid w:val="00D75776"/>
    <w:rsid w:val="00D84FC8"/>
    <w:rsid w:val="00D87B67"/>
    <w:rsid w:val="00D9236A"/>
    <w:rsid w:val="00D959FA"/>
    <w:rsid w:val="00D97DAB"/>
    <w:rsid w:val="00DA0477"/>
    <w:rsid w:val="00DA5A65"/>
    <w:rsid w:val="00DB01E0"/>
    <w:rsid w:val="00DB0264"/>
    <w:rsid w:val="00DB116C"/>
    <w:rsid w:val="00DB4641"/>
    <w:rsid w:val="00DB4FE8"/>
    <w:rsid w:val="00DC108F"/>
    <w:rsid w:val="00DC4851"/>
    <w:rsid w:val="00DC69CA"/>
    <w:rsid w:val="00DD1950"/>
    <w:rsid w:val="00DD5AF3"/>
    <w:rsid w:val="00DF4F13"/>
    <w:rsid w:val="00DF68D4"/>
    <w:rsid w:val="00E0062D"/>
    <w:rsid w:val="00E04924"/>
    <w:rsid w:val="00E1232D"/>
    <w:rsid w:val="00E123E5"/>
    <w:rsid w:val="00E21FB3"/>
    <w:rsid w:val="00E275E5"/>
    <w:rsid w:val="00E27720"/>
    <w:rsid w:val="00E3253D"/>
    <w:rsid w:val="00E36CF5"/>
    <w:rsid w:val="00E37F59"/>
    <w:rsid w:val="00E429D5"/>
    <w:rsid w:val="00E44246"/>
    <w:rsid w:val="00E44642"/>
    <w:rsid w:val="00E813E5"/>
    <w:rsid w:val="00E81ECC"/>
    <w:rsid w:val="00E84BFA"/>
    <w:rsid w:val="00E93839"/>
    <w:rsid w:val="00E94132"/>
    <w:rsid w:val="00EA5494"/>
    <w:rsid w:val="00EA752F"/>
    <w:rsid w:val="00EB72A4"/>
    <w:rsid w:val="00EC53F8"/>
    <w:rsid w:val="00EC612E"/>
    <w:rsid w:val="00ED2A16"/>
    <w:rsid w:val="00ED39E6"/>
    <w:rsid w:val="00ED532C"/>
    <w:rsid w:val="00EE2182"/>
    <w:rsid w:val="00EE7851"/>
    <w:rsid w:val="00EF4E4E"/>
    <w:rsid w:val="00EF5FF9"/>
    <w:rsid w:val="00F100DA"/>
    <w:rsid w:val="00F10A92"/>
    <w:rsid w:val="00F1179E"/>
    <w:rsid w:val="00F16FC4"/>
    <w:rsid w:val="00F25B35"/>
    <w:rsid w:val="00F263D5"/>
    <w:rsid w:val="00F31E95"/>
    <w:rsid w:val="00F425DC"/>
    <w:rsid w:val="00F44A17"/>
    <w:rsid w:val="00F47855"/>
    <w:rsid w:val="00F575DE"/>
    <w:rsid w:val="00F7147A"/>
    <w:rsid w:val="00F714A3"/>
    <w:rsid w:val="00F736A7"/>
    <w:rsid w:val="00F8039B"/>
    <w:rsid w:val="00F80D4E"/>
    <w:rsid w:val="00F830CF"/>
    <w:rsid w:val="00F84AB8"/>
    <w:rsid w:val="00F904A5"/>
    <w:rsid w:val="00F91E51"/>
    <w:rsid w:val="00F97710"/>
    <w:rsid w:val="00FA33B1"/>
    <w:rsid w:val="00FA49D5"/>
    <w:rsid w:val="00FC0FD9"/>
    <w:rsid w:val="00FC4486"/>
    <w:rsid w:val="00FD02F4"/>
    <w:rsid w:val="00FD3921"/>
    <w:rsid w:val="00FD6170"/>
    <w:rsid w:val="00FE066F"/>
    <w:rsid w:val="00FE40E1"/>
    <w:rsid w:val="00FF5553"/>
    <w:rsid w:val="010B405F"/>
    <w:rsid w:val="011D2D19"/>
    <w:rsid w:val="014F4893"/>
    <w:rsid w:val="01685AA9"/>
    <w:rsid w:val="0195764A"/>
    <w:rsid w:val="01987FE8"/>
    <w:rsid w:val="01C20BC1"/>
    <w:rsid w:val="01C5380A"/>
    <w:rsid w:val="01FC3541"/>
    <w:rsid w:val="02300221"/>
    <w:rsid w:val="026D3223"/>
    <w:rsid w:val="02A65E5E"/>
    <w:rsid w:val="02B63E09"/>
    <w:rsid w:val="03067533"/>
    <w:rsid w:val="03522419"/>
    <w:rsid w:val="036E1979"/>
    <w:rsid w:val="038720C2"/>
    <w:rsid w:val="03983E8D"/>
    <w:rsid w:val="03D42E2E"/>
    <w:rsid w:val="04001E75"/>
    <w:rsid w:val="0427155A"/>
    <w:rsid w:val="04390EE3"/>
    <w:rsid w:val="04826322"/>
    <w:rsid w:val="04EC304D"/>
    <w:rsid w:val="050414F1"/>
    <w:rsid w:val="051209D3"/>
    <w:rsid w:val="051554AC"/>
    <w:rsid w:val="05B253F0"/>
    <w:rsid w:val="05B95E28"/>
    <w:rsid w:val="05CB200E"/>
    <w:rsid w:val="062A142B"/>
    <w:rsid w:val="065546FA"/>
    <w:rsid w:val="06603DD0"/>
    <w:rsid w:val="06695AAF"/>
    <w:rsid w:val="066E1EA3"/>
    <w:rsid w:val="066E57BB"/>
    <w:rsid w:val="068428E9"/>
    <w:rsid w:val="068E1A31"/>
    <w:rsid w:val="06E11AE9"/>
    <w:rsid w:val="074F1149"/>
    <w:rsid w:val="07AC5A98"/>
    <w:rsid w:val="07F1094C"/>
    <w:rsid w:val="082066F0"/>
    <w:rsid w:val="082A5712"/>
    <w:rsid w:val="086C210C"/>
    <w:rsid w:val="08887952"/>
    <w:rsid w:val="08BC11FF"/>
    <w:rsid w:val="08D65B09"/>
    <w:rsid w:val="08EE0756"/>
    <w:rsid w:val="08FD2E27"/>
    <w:rsid w:val="095A5B83"/>
    <w:rsid w:val="099472E7"/>
    <w:rsid w:val="09A55A15"/>
    <w:rsid w:val="09FF494B"/>
    <w:rsid w:val="0A726EFC"/>
    <w:rsid w:val="0A7A775D"/>
    <w:rsid w:val="0A8C7FBE"/>
    <w:rsid w:val="0AA06D65"/>
    <w:rsid w:val="0AA91C6A"/>
    <w:rsid w:val="0ADD2F10"/>
    <w:rsid w:val="0B350656"/>
    <w:rsid w:val="0B444704"/>
    <w:rsid w:val="0B5A630E"/>
    <w:rsid w:val="0B7C628B"/>
    <w:rsid w:val="0B96766B"/>
    <w:rsid w:val="0B974E6D"/>
    <w:rsid w:val="0BFE6C9A"/>
    <w:rsid w:val="0C5E3BDC"/>
    <w:rsid w:val="0C6C454B"/>
    <w:rsid w:val="0C7E7DDA"/>
    <w:rsid w:val="0CA35A93"/>
    <w:rsid w:val="0CCE2B10"/>
    <w:rsid w:val="0CDE727F"/>
    <w:rsid w:val="0CE265BB"/>
    <w:rsid w:val="0CE622F6"/>
    <w:rsid w:val="0CEC4E0E"/>
    <w:rsid w:val="0D004C93"/>
    <w:rsid w:val="0D135AC1"/>
    <w:rsid w:val="0D4F1158"/>
    <w:rsid w:val="0D6E0C04"/>
    <w:rsid w:val="0D913B3D"/>
    <w:rsid w:val="0DD73C46"/>
    <w:rsid w:val="0DDB0E70"/>
    <w:rsid w:val="0E141D6C"/>
    <w:rsid w:val="0E2911C1"/>
    <w:rsid w:val="0E2C1877"/>
    <w:rsid w:val="0E456E02"/>
    <w:rsid w:val="0ED67C9E"/>
    <w:rsid w:val="0F072309"/>
    <w:rsid w:val="0F6E3806"/>
    <w:rsid w:val="0F9042C4"/>
    <w:rsid w:val="0F9718DF"/>
    <w:rsid w:val="0FB81855"/>
    <w:rsid w:val="0FFB33A5"/>
    <w:rsid w:val="10132C6D"/>
    <w:rsid w:val="10246EEB"/>
    <w:rsid w:val="1032785A"/>
    <w:rsid w:val="106066B7"/>
    <w:rsid w:val="10A579ED"/>
    <w:rsid w:val="10A87B1C"/>
    <w:rsid w:val="10C1473A"/>
    <w:rsid w:val="10EA3C90"/>
    <w:rsid w:val="11237258"/>
    <w:rsid w:val="113A7585"/>
    <w:rsid w:val="11895257"/>
    <w:rsid w:val="11917BD4"/>
    <w:rsid w:val="11B14D2E"/>
    <w:rsid w:val="11E11512"/>
    <w:rsid w:val="122418B4"/>
    <w:rsid w:val="12541D09"/>
    <w:rsid w:val="128A572B"/>
    <w:rsid w:val="129B16E6"/>
    <w:rsid w:val="12CF313E"/>
    <w:rsid w:val="12DB5F87"/>
    <w:rsid w:val="12E7126B"/>
    <w:rsid w:val="130F1A7C"/>
    <w:rsid w:val="130F3E82"/>
    <w:rsid w:val="135C11FC"/>
    <w:rsid w:val="136B4308"/>
    <w:rsid w:val="13904FC3"/>
    <w:rsid w:val="13983E78"/>
    <w:rsid w:val="13BD568C"/>
    <w:rsid w:val="13EB3EF3"/>
    <w:rsid w:val="14435D43"/>
    <w:rsid w:val="14445DAD"/>
    <w:rsid w:val="14697059"/>
    <w:rsid w:val="14C60571"/>
    <w:rsid w:val="151E03AD"/>
    <w:rsid w:val="15237771"/>
    <w:rsid w:val="152F25BA"/>
    <w:rsid w:val="15576861"/>
    <w:rsid w:val="15786122"/>
    <w:rsid w:val="15966195"/>
    <w:rsid w:val="15A46B04"/>
    <w:rsid w:val="15E8283F"/>
    <w:rsid w:val="16582B45"/>
    <w:rsid w:val="16930926"/>
    <w:rsid w:val="16B72867"/>
    <w:rsid w:val="16CA259A"/>
    <w:rsid w:val="17417419"/>
    <w:rsid w:val="175400B6"/>
    <w:rsid w:val="17771FF6"/>
    <w:rsid w:val="17A96653"/>
    <w:rsid w:val="17C3610F"/>
    <w:rsid w:val="17D2722C"/>
    <w:rsid w:val="17E338C4"/>
    <w:rsid w:val="182A3829"/>
    <w:rsid w:val="18673C09"/>
    <w:rsid w:val="18C64FE3"/>
    <w:rsid w:val="18E90CD1"/>
    <w:rsid w:val="19045B0B"/>
    <w:rsid w:val="192F0DDA"/>
    <w:rsid w:val="196A1E12"/>
    <w:rsid w:val="196C7BA0"/>
    <w:rsid w:val="19704F4F"/>
    <w:rsid w:val="19B71D50"/>
    <w:rsid w:val="19C1039B"/>
    <w:rsid w:val="19F811CC"/>
    <w:rsid w:val="1A5775E1"/>
    <w:rsid w:val="1A711D9A"/>
    <w:rsid w:val="1AAD68D8"/>
    <w:rsid w:val="1AC2380A"/>
    <w:rsid w:val="1AFD18B3"/>
    <w:rsid w:val="1B04532B"/>
    <w:rsid w:val="1B0C3312"/>
    <w:rsid w:val="1B300E3A"/>
    <w:rsid w:val="1B9F6FD2"/>
    <w:rsid w:val="1BA57132"/>
    <w:rsid w:val="1BE0460E"/>
    <w:rsid w:val="1BE95EF7"/>
    <w:rsid w:val="1C2C33AF"/>
    <w:rsid w:val="1C5E5533"/>
    <w:rsid w:val="1C7619A3"/>
    <w:rsid w:val="1C7865F4"/>
    <w:rsid w:val="1C7B60E4"/>
    <w:rsid w:val="1CB6536F"/>
    <w:rsid w:val="1CB96FD7"/>
    <w:rsid w:val="1D1D116C"/>
    <w:rsid w:val="1D28626C"/>
    <w:rsid w:val="1D451AA1"/>
    <w:rsid w:val="1D48246B"/>
    <w:rsid w:val="1D484219"/>
    <w:rsid w:val="1D733CF7"/>
    <w:rsid w:val="1D743260"/>
    <w:rsid w:val="1D763B75"/>
    <w:rsid w:val="1D900AFB"/>
    <w:rsid w:val="1D94745E"/>
    <w:rsid w:val="1DAC0C4B"/>
    <w:rsid w:val="1DE101C9"/>
    <w:rsid w:val="1DEA3522"/>
    <w:rsid w:val="1DEB1048"/>
    <w:rsid w:val="1E605592"/>
    <w:rsid w:val="1E991883"/>
    <w:rsid w:val="1EA273CA"/>
    <w:rsid w:val="1EB06519"/>
    <w:rsid w:val="1EBC053C"/>
    <w:rsid w:val="1F0D396C"/>
    <w:rsid w:val="1F1C3BAF"/>
    <w:rsid w:val="1F3A2287"/>
    <w:rsid w:val="1F4D3D68"/>
    <w:rsid w:val="1FA721C9"/>
    <w:rsid w:val="1FD07214"/>
    <w:rsid w:val="1FE868E5"/>
    <w:rsid w:val="2031368A"/>
    <w:rsid w:val="208337AF"/>
    <w:rsid w:val="20BA3530"/>
    <w:rsid w:val="20FB5631"/>
    <w:rsid w:val="213B6081"/>
    <w:rsid w:val="21427103"/>
    <w:rsid w:val="21867A05"/>
    <w:rsid w:val="21A74DA0"/>
    <w:rsid w:val="21CD4745"/>
    <w:rsid w:val="21F04E7F"/>
    <w:rsid w:val="22460F43"/>
    <w:rsid w:val="2265761B"/>
    <w:rsid w:val="22C76548"/>
    <w:rsid w:val="23231797"/>
    <w:rsid w:val="23241284"/>
    <w:rsid w:val="23516CB8"/>
    <w:rsid w:val="23597F78"/>
    <w:rsid w:val="23AF304B"/>
    <w:rsid w:val="23BA291B"/>
    <w:rsid w:val="240F3CE2"/>
    <w:rsid w:val="240F5DE0"/>
    <w:rsid w:val="24482D50"/>
    <w:rsid w:val="244F06AA"/>
    <w:rsid w:val="246C5D82"/>
    <w:rsid w:val="246E3AC2"/>
    <w:rsid w:val="24C83E91"/>
    <w:rsid w:val="24D61B1B"/>
    <w:rsid w:val="253733E4"/>
    <w:rsid w:val="25657932"/>
    <w:rsid w:val="258C4EBE"/>
    <w:rsid w:val="25A4045A"/>
    <w:rsid w:val="25A55F80"/>
    <w:rsid w:val="25DC4098"/>
    <w:rsid w:val="25F0544D"/>
    <w:rsid w:val="2602724B"/>
    <w:rsid w:val="26404627"/>
    <w:rsid w:val="26445799"/>
    <w:rsid w:val="26661BB3"/>
    <w:rsid w:val="269C3827"/>
    <w:rsid w:val="26AB105A"/>
    <w:rsid w:val="26B47F5C"/>
    <w:rsid w:val="26B80661"/>
    <w:rsid w:val="26E50D2A"/>
    <w:rsid w:val="26F01BDB"/>
    <w:rsid w:val="27174127"/>
    <w:rsid w:val="27532138"/>
    <w:rsid w:val="275814FC"/>
    <w:rsid w:val="27983FEE"/>
    <w:rsid w:val="27C52E90"/>
    <w:rsid w:val="27CE3A05"/>
    <w:rsid w:val="28981F1C"/>
    <w:rsid w:val="28CA01D8"/>
    <w:rsid w:val="29121B7F"/>
    <w:rsid w:val="291B3917"/>
    <w:rsid w:val="297665B1"/>
    <w:rsid w:val="29CE1F49"/>
    <w:rsid w:val="29DB48D3"/>
    <w:rsid w:val="2A110088"/>
    <w:rsid w:val="2A252C00"/>
    <w:rsid w:val="2A4B5348"/>
    <w:rsid w:val="2A4E4E38"/>
    <w:rsid w:val="2A866380"/>
    <w:rsid w:val="2ACE2FF1"/>
    <w:rsid w:val="2ADF2FAD"/>
    <w:rsid w:val="2B1B01E8"/>
    <w:rsid w:val="2B22087A"/>
    <w:rsid w:val="2B33475A"/>
    <w:rsid w:val="2B5B15BB"/>
    <w:rsid w:val="2B5B780D"/>
    <w:rsid w:val="2B72291B"/>
    <w:rsid w:val="2BA3161A"/>
    <w:rsid w:val="2BBA09D7"/>
    <w:rsid w:val="2BC41856"/>
    <w:rsid w:val="2BD870AF"/>
    <w:rsid w:val="2BE30395"/>
    <w:rsid w:val="2C0F4791"/>
    <w:rsid w:val="2C567FD4"/>
    <w:rsid w:val="2C6531FA"/>
    <w:rsid w:val="2C81469C"/>
    <w:rsid w:val="2CEA709A"/>
    <w:rsid w:val="2CF42912"/>
    <w:rsid w:val="2D0D2D89"/>
    <w:rsid w:val="2D3A6A89"/>
    <w:rsid w:val="2D3B6D66"/>
    <w:rsid w:val="2D8748E9"/>
    <w:rsid w:val="2DAA2DC5"/>
    <w:rsid w:val="2DAC4350"/>
    <w:rsid w:val="2E205C6E"/>
    <w:rsid w:val="2EBC4A66"/>
    <w:rsid w:val="2EE1627B"/>
    <w:rsid w:val="2FBB6CAD"/>
    <w:rsid w:val="2FE778C1"/>
    <w:rsid w:val="2FE853E7"/>
    <w:rsid w:val="304752B4"/>
    <w:rsid w:val="304A4787"/>
    <w:rsid w:val="30F36D8E"/>
    <w:rsid w:val="311A3CC6"/>
    <w:rsid w:val="312D2E2B"/>
    <w:rsid w:val="31382053"/>
    <w:rsid w:val="315A2315"/>
    <w:rsid w:val="31662A68"/>
    <w:rsid w:val="317334AC"/>
    <w:rsid w:val="319A0963"/>
    <w:rsid w:val="324B1A3D"/>
    <w:rsid w:val="3260395B"/>
    <w:rsid w:val="327B0795"/>
    <w:rsid w:val="329B5E85"/>
    <w:rsid w:val="32B22ACE"/>
    <w:rsid w:val="32B677C2"/>
    <w:rsid w:val="333F17C2"/>
    <w:rsid w:val="33900270"/>
    <w:rsid w:val="33923FE8"/>
    <w:rsid w:val="33DE547F"/>
    <w:rsid w:val="33E07A70"/>
    <w:rsid w:val="34390907"/>
    <w:rsid w:val="34AC732B"/>
    <w:rsid w:val="34C40324"/>
    <w:rsid w:val="34CA77B1"/>
    <w:rsid w:val="354E2190"/>
    <w:rsid w:val="35823AAF"/>
    <w:rsid w:val="35885CAA"/>
    <w:rsid w:val="35A41DB0"/>
    <w:rsid w:val="35B5220F"/>
    <w:rsid w:val="36034D29"/>
    <w:rsid w:val="361231BE"/>
    <w:rsid w:val="36234430"/>
    <w:rsid w:val="367C5D69"/>
    <w:rsid w:val="36891047"/>
    <w:rsid w:val="369F46AD"/>
    <w:rsid w:val="36BF4768"/>
    <w:rsid w:val="36FD0565"/>
    <w:rsid w:val="371035C8"/>
    <w:rsid w:val="37265173"/>
    <w:rsid w:val="37294C63"/>
    <w:rsid w:val="37305FF2"/>
    <w:rsid w:val="373D24BC"/>
    <w:rsid w:val="378E4AC6"/>
    <w:rsid w:val="379E11AD"/>
    <w:rsid w:val="37CE1367"/>
    <w:rsid w:val="37D51428"/>
    <w:rsid w:val="37EA43F2"/>
    <w:rsid w:val="38206066"/>
    <w:rsid w:val="38284F1B"/>
    <w:rsid w:val="3887399B"/>
    <w:rsid w:val="389632AF"/>
    <w:rsid w:val="38B44A00"/>
    <w:rsid w:val="38C06F01"/>
    <w:rsid w:val="38D8249D"/>
    <w:rsid w:val="39161217"/>
    <w:rsid w:val="392F4087"/>
    <w:rsid w:val="395104A1"/>
    <w:rsid w:val="39661D11"/>
    <w:rsid w:val="39B32EE5"/>
    <w:rsid w:val="3AB856EF"/>
    <w:rsid w:val="3AFA7BAC"/>
    <w:rsid w:val="3B037579"/>
    <w:rsid w:val="3B4756B8"/>
    <w:rsid w:val="3B514788"/>
    <w:rsid w:val="3B8E778B"/>
    <w:rsid w:val="3BAA7040"/>
    <w:rsid w:val="3BB71045"/>
    <w:rsid w:val="3BBA51D6"/>
    <w:rsid w:val="3BC41DC5"/>
    <w:rsid w:val="3C153A08"/>
    <w:rsid w:val="3C1C08F2"/>
    <w:rsid w:val="3C3F2833"/>
    <w:rsid w:val="3C7E5D53"/>
    <w:rsid w:val="3C9F72C6"/>
    <w:rsid w:val="3CBB5974"/>
    <w:rsid w:val="3CE0073A"/>
    <w:rsid w:val="3CEF384F"/>
    <w:rsid w:val="3D083F58"/>
    <w:rsid w:val="3D0C4E0B"/>
    <w:rsid w:val="3D453E79"/>
    <w:rsid w:val="3D5F13DF"/>
    <w:rsid w:val="3DA70690"/>
    <w:rsid w:val="3DE02BD0"/>
    <w:rsid w:val="3DEA08BE"/>
    <w:rsid w:val="3DEE43D1"/>
    <w:rsid w:val="3DF956F9"/>
    <w:rsid w:val="3DFA2EB5"/>
    <w:rsid w:val="3E0F31A4"/>
    <w:rsid w:val="3E160574"/>
    <w:rsid w:val="3E36020A"/>
    <w:rsid w:val="3E6B2F5F"/>
    <w:rsid w:val="3E9F1D36"/>
    <w:rsid w:val="3EA76992"/>
    <w:rsid w:val="3EAD7F28"/>
    <w:rsid w:val="3EB94B1E"/>
    <w:rsid w:val="3EDE27D7"/>
    <w:rsid w:val="3EFC4A0B"/>
    <w:rsid w:val="3EFE69D5"/>
    <w:rsid w:val="3F19380F"/>
    <w:rsid w:val="3F1E2BD3"/>
    <w:rsid w:val="3F6C1BE1"/>
    <w:rsid w:val="3F734F39"/>
    <w:rsid w:val="3F830C89"/>
    <w:rsid w:val="3F881FD2"/>
    <w:rsid w:val="3FA27361"/>
    <w:rsid w:val="3FB62E0C"/>
    <w:rsid w:val="3FDC1205"/>
    <w:rsid w:val="40230BA4"/>
    <w:rsid w:val="40994C08"/>
    <w:rsid w:val="40A67324"/>
    <w:rsid w:val="40BB2DD0"/>
    <w:rsid w:val="41096C1F"/>
    <w:rsid w:val="416C1BB7"/>
    <w:rsid w:val="41A30C71"/>
    <w:rsid w:val="41CA2B9F"/>
    <w:rsid w:val="42756AD3"/>
    <w:rsid w:val="42AD609A"/>
    <w:rsid w:val="42B96F7A"/>
    <w:rsid w:val="42BF5D85"/>
    <w:rsid w:val="42C35F6C"/>
    <w:rsid w:val="42DA32B5"/>
    <w:rsid w:val="42DF6358"/>
    <w:rsid w:val="43065E58"/>
    <w:rsid w:val="431C1B20"/>
    <w:rsid w:val="435C3CCA"/>
    <w:rsid w:val="435E5C94"/>
    <w:rsid w:val="43983228"/>
    <w:rsid w:val="43A86F10"/>
    <w:rsid w:val="43C57AC2"/>
    <w:rsid w:val="43DD12AF"/>
    <w:rsid w:val="441A7E0D"/>
    <w:rsid w:val="44466E54"/>
    <w:rsid w:val="44867251"/>
    <w:rsid w:val="45300E3A"/>
    <w:rsid w:val="45442C68"/>
    <w:rsid w:val="45541CEF"/>
    <w:rsid w:val="458E2F8D"/>
    <w:rsid w:val="45FC3543"/>
    <w:rsid w:val="45FD4987"/>
    <w:rsid w:val="46116FEE"/>
    <w:rsid w:val="462030D9"/>
    <w:rsid w:val="46AF6698"/>
    <w:rsid w:val="46BF6A4A"/>
    <w:rsid w:val="46D27B6F"/>
    <w:rsid w:val="46DD743C"/>
    <w:rsid w:val="46E049EC"/>
    <w:rsid w:val="46EE5C6B"/>
    <w:rsid w:val="47046B53"/>
    <w:rsid w:val="47146532"/>
    <w:rsid w:val="478C7A22"/>
    <w:rsid w:val="47A65E5C"/>
    <w:rsid w:val="47BB36B5"/>
    <w:rsid w:val="48671147"/>
    <w:rsid w:val="48677FBD"/>
    <w:rsid w:val="487F0B87"/>
    <w:rsid w:val="488735B8"/>
    <w:rsid w:val="48F6071D"/>
    <w:rsid w:val="490050AF"/>
    <w:rsid w:val="49013424"/>
    <w:rsid w:val="49022A62"/>
    <w:rsid w:val="49060BED"/>
    <w:rsid w:val="49260292"/>
    <w:rsid w:val="49423962"/>
    <w:rsid w:val="495D254A"/>
    <w:rsid w:val="496F29A9"/>
    <w:rsid w:val="49EB1754"/>
    <w:rsid w:val="4A0F2B56"/>
    <w:rsid w:val="4A4A0D21"/>
    <w:rsid w:val="4A534079"/>
    <w:rsid w:val="4A630D0C"/>
    <w:rsid w:val="4A965D14"/>
    <w:rsid w:val="4AB83221"/>
    <w:rsid w:val="4AD12810"/>
    <w:rsid w:val="4AFA62A3"/>
    <w:rsid w:val="4B645E12"/>
    <w:rsid w:val="4B8D01BF"/>
    <w:rsid w:val="4B9E11B1"/>
    <w:rsid w:val="4BA601D9"/>
    <w:rsid w:val="4BCD67E3"/>
    <w:rsid w:val="4BE000BD"/>
    <w:rsid w:val="4BE5019D"/>
    <w:rsid w:val="4BFE4846"/>
    <w:rsid w:val="4C150FD8"/>
    <w:rsid w:val="4C286E40"/>
    <w:rsid w:val="4C7B137C"/>
    <w:rsid w:val="4C9646F1"/>
    <w:rsid w:val="4CA77209"/>
    <w:rsid w:val="4CAA0DA1"/>
    <w:rsid w:val="4D1571BA"/>
    <w:rsid w:val="4D80177A"/>
    <w:rsid w:val="4D907392"/>
    <w:rsid w:val="4D97427D"/>
    <w:rsid w:val="4E0D09E3"/>
    <w:rsid w:val="4EA10D15"/>
    <w:rsid w:val="4F2204BE"/>
    <w:rsid w:val="4F552641"/>
    <w:rsid w:val="4F87766D"/>
    <w:rsid w:val="4FCB7733"/>
    <w:rsid w:val="4FF57980"/>
    <w:rsid w:val="5023271B"/>
    <w:rsid w:val="504B57F2"/>
    <w:rsid w:val="50D02F9C"/>
    <w:rsid w:val="50E81293"/>
    <w:rsid w:val="510F1FC2"/>
    <w:rsid w:val="511D718F"/>
    <w:rsid w:val="51220301"/>
    <w:rsid w:val="512247A5"/>
    <w:rsid w:val="51582D53"/>
    <w:rsid w:val="51937451"/>
    <w:rsid w:val="520673DC"/>
    <w:rsid w:val="52304CA0"/>
    <w:rsid w:val="525363D6"/>
    <w:rsid w:val="52613A5E"/>
    <w:rsid w:val="526B5CD8"/>
    <w:rsid w:val="526F3A1A"/>
    <w:rsid w:val="52742DDF"/>
    <w:rsid w:val="528F15AA"/>
    <w:rsid w:val="535A2F72"/>
    <w:rsid w:val="535B7AFB"/>
    <w:rsid w:val="53AE528F"/>
    <w:rsid w:val="53F61157"/>
    <w:rsid w:val="53FD32A8"/>
    <w:rsid w:val="53FF492A"/>
    <w:rsid w:val="54436F0C"/>
    <w:rsid w:val="54446560"/>
    <w:rsid w:val="54994CF6"/>
    <w:rsid w:val="54A56F4E"/>
    <w:rsid w:val="54C142D5"/>
    <w:rsid w:val="54FC530D"/>
    <w:rsid w:val="550F30EB"/>
    <w:rsid w:val="55175CA3"/>
    <w:rsid w:val="55535166"/>
    <w:rsid w:val="555E27C6"/>
    <w:rsid w:val="558F7F2F"/>
    <w:rsid w:val="55A345CB"/>
    <w:rsid w:val="55D41DE6"/>
    <w:rsid w:val="55FD758F"/>
    <w:rsid w:val="560639C4"/>
    <w:rsid w:val="56242D6E"/>
    <w:rsid w:val="56382375"/>
    <w:rsid w:val="564A004F"/>
    <w:rsid w:val="567E6CD6"/>
    <w:rsid w:val="568E4D67"/>
    <w:rsid w:val="56A619D5"/>
    <w:rsid w:val="56DD2AF9"/>
    <w:rsid w:val="56E83D9B"/>
    <w:rsid w:val="56F40992"/>
    <w:rsid w:val="57035EBB"/>
    <w:rsid w:val="5728063B"/>
    <w:rsid w:val="575907F5"/>
    <w:rsid w:val="57A71560"/>
    <w:rsid w:val="57BC0BC0"/>
    <w:rsid w:val="57C73E23"/>
    <w:rsid w:val="57FD73D2"/>
    <w:rsid w:val="58156E12"/>
    <w:rsid w:val="582F100E"/>
    <w:rsid w:val="58C44394"/>
    <w:rsid w:val="58C56D72"/>
    <w:rsid w:val="58E62E0E"/>
    <w:rsid w:val="58F44C79"/>
    <w:rsid w:val="59057D74"/>
    <w:rsid w:val="5957594D"/>
    <w:rsid w:val="59720F1B"/>
    <w:rsid w:val="598C5FAC"/>
    <w:rsid w:val="59A65848"/>
    <w:rsid w:val="59B241EC"/>
    <w:rsid w:val="5A0A4028"/>
    <w:rsid w:val="5A274BDA"/>
    <w:rsid w:val="5A351F9B"/>
    <w:rsid w:val="5A445031"/>
    <w:rsid w:val="5A693169"/>
    <w:rsid w:val="5A875679"/>
    <w:rsid w:val="5A9A35FE"/>
    <w:rsid w:val="5AA608D6"/>
    <w:rsid w:val="5AB74D47"/>
    <w:rsid w:val="5AEE56F8"/>
    <w:rsid w:val="5B093744"/>
    <w:rsid w:val="5B14541B"/>
    <w:rsid w:val="5B294982"/>
    <w:rsid w:val="5B325FA1"/>
    <w:rsid w:val="5B85605C"/>
    <w:rsid w:val="5BC03E9E"/>
    <w:rsid w:val="5BED1E2F"/>
    <w:rsid w:val="5C1B3C3D"/>
    <w:rsid w:val="5C3B2BBF"/>
    <w:rsid w:val="5C3D2493"/>
    <w:rsid w:val="5C406491"/>
    <w:rsid w:val="5C7D6D34"/>
    <w:rsid w:val="5CAE513F"/>
    <w:rsid w:val="5CD654AD"/>
    <w:rsid w:val="5D1E2613"/>
    <w:rsid w:val="5D445AA3"/>
    <w:rsid w:val="5D55380D"/>
    <w:rsid w:val="5DCC7F73"/>
    <w:rsid w:val="5E256D3A"/>
    <w:rsid w:val="5E3653EC"/>
    <w:rsid w:val="5E616D7C"/>
    <w:rsid w:val="5E72637E"/>
    <w:rsid w:val="5EAD6066"/>
    <w:rsid w:val="5EB01642"/>
    <w:rsid w:val="5EE4753E"/>
    <w:rsid w:val="5EFF7ED4"/>
    <w:rsid w:val="5F30008D"/>
    <w:rsid w:val="5F571ABE"/>
    <w:rsid w:val="5F697A43"/>
    <w:rsid w:val="5F920D48"/>
    <w:rsid w:val="5FA8471A"/>
    <w:rsid w:val="5FB62BC7"/>
    <w:rsid w:val="60000569"/>
    <w:rsid w:val="6007747A"/>
    <w:rsid w:val="601636ED"/>
    <w:rsid w:val="60A26D69"/>
    <w:rsid w:val="60CF3FDB"/>
    <w:rsid w:val="60ED40B2"/>
    <w:rsid w:val="61333E65"/>
    <w:rsid w:val="61755746"/>
    <w:rsid w:val="6183303E"/>
    <w:rsid w:val="619E1C26"/>
    <w:rsid w:val="61DA3375"/>
    <w:rsid w:val="61FB6DBC"/>
    <w:rsid w:val="622C433F"/>
    <w:rsid w:val="624B4F78"/>
    <w:rsid w:val="62742987"/>
    <w:rsid w:val="6291178B"/>
    <w:rsid w:val="629152E7"/>
    <w:rsid w:val="62943029"/>
    <w:rsid w:val="62AA63A9"/>
    <w:rsid w:val="62D6719E"/>
    <w:rsid w:val="62EE360F"/>
    <w:rsid w:val="62FF1DCF"/>
    <w:rsid w:val="6319665C"/>
    <w:rsid w:val="631E5373"/>
    <w:rsid w:val="637F15E3"/>
    <w:rsid w:val="63A70B3A"/>
    <w:rsid w:val="63BF7C32"/>
    <w:rsid w:val="63CC234F"/>
    <w:rsid w:val="63D731CD"/>
    <w:rsid w:val="63F17000"/>
    <w:rsid w:val="640B2E77"/>
    <w:rsid w:val="64116879"/>
    <w:rsid w:val="645636F3"/>
    <w:rsid w:val="64864679"/>
    <w:rsid w:val="649015CE"/>
    <w:rsid w:val="64B21544"/>
    <w:rsid w:val="64D429FF"/>
    <w:rsid w:val="650C6EA7"/>
    <w:rsid w:val="652D3E9F"/>
    <w:rsid w:val="654E3963"/>
    <w:rsid w:val="65711400"/>
    <w:rsid w:val="65821D23"/>
    <w:rsid w:val="65CC0E9B"/>
    <w:rsid w:val="6612673F"/>
    <w:rsid w:val="66372649"/>
    <w:rsid w:val="668D3B28"/>
    <w:rsid w:val="66B703AC"/>
    <w:rsid w:val="66DA6FA9"/>
    <w:rsid w:val="66DC6D4D"/>
    <w:rsid w:val="66E55C01"/>
    <w:rsid w:val="66F65D77"/>
    <w:rsid w:val="6787315C"/>
    <w:rsid w:val="67B850C4"/>
    <w:rsid w:val="67E45CF4"/>
    <w:rsid w:val="680F6978"/>
    <w:rsid w:val="682D3D04"/>
    <w:rsid w:val="682F479C"/>
    <w:rsid w:val="683230C8"/>
    <w:rsid w:val="684322A5"/>
    <w:rsid w:val="68617509"/>
    <w:rsid w:val="68667B32"/>
    <w:rsid w:val="68703BF0"/>
    <w:rsid w:val="68716AFD"/>
    <w:rsid w:val="693E784B"/>
    <w:rsid w:val="699B0B6F"/>
    <w:rsid w:val="69AF0748"/>
    <w:rsid w:val="6A0960AB"/>
    <w:rsid w:val="6A1871CA"/>
    <w:rsid w:val="6A1E78CE"/>
    <w:rsid w:val="6A7C687C"/>
    <w:rsid w:val="6A8611EF"/>
    <w:rsid w:val="6A9E487D"/>
    <w:rsid w:val="6AAE1B9C"/>
    <w:rsid w:val="6AB42588"/>
    <w:rsid w:val="6AD95A7D"/>
    <w:rsid w:val="6AE14931"/>
    <w:rsid w:val="6B00125C"/>
    <w:rsid w:val="6B160A7F"/>
    <w:rsid w:val="6B244066"/>
    <w:rsid w:val="6B6F408C"/>
    <w:rsid w:val="6B90613E"/>
    <w:rsid w:val="6B9701FF"/>
    <w:rsid w:val="6BCD4EC3"/>
    <w:rsid w:val="6BD149A6"/>
    <w:rsid w:val="6BEB628C"/>
    <w:rsid w:val="6BEC5795"/>
    <w:rsid w:val="6BF40694"/>
    <w:rsid w:val="6C223C48"/>
    <w:rsid w:val="6C237879"/>
    <w:rsid w:val="6C2C6080"/>
    <w:rsid w:val="6C456603"/>
    <w:rsid w:val="6C823EF2"/>
    <w:rsid w:val="6CA967F7"/>
    <w:rsid w:val="6CF662C8"/>
    <w:rsid w:val="6D0B3EBA"/>
    <w:rsid w:val="6D165CFC"/>
    <w:rsid w:val="6D1C5B3D"/>
    <w:rsid w:val="6D262AD0"/>
    <w:rsid w:val="6D7C6B93"/>
    <w:rsid w:val="6D7F47C0"/>
    <w:rsid w:val="6E2E7E8E"/>
    <w:rsid w:val="6E3631E6"/>
    <w:rsid w:val="6E6623CD"/>
    <w:rsid w:val="6E8757F0"/>
    <w:rsid w:val="6EDB11F2"/>
    <w:rsid w:val="6EE52812"/>
    <w:rsid w:val="6EE859D9"/>
    <w:rsid w:val="6EFE3D04"/>
    <w:rsid w:val="6F187ADB"/>
    <w:rsid w:val="6F5834EA"/>
    <w:rsid w:val="6FB307DA"/>
    <w:rsid w:val="6FB678FF"/>
    <w:rsid w:val="6FD809F9"/>
    <w:rsid w:val="6FDA579E"/>
    <w:rsid w:val="6FEB3702"/>
    <w:rsid w:val="7003534A"/>
    <w:rsid w:val="706100A7"/>
    <w:rsid w:val="70730722"/>
    <w:rsid w:val="70AB4B12"/>
    <w:rsid w:val="70C66AA3"/>
    <w:rsid w:val="714A2340"/>
    <w:rsid w:val="7167036E"/>
    <w:rsid w:val="72084E9A"/>
    <w:rsid w:val="721675B7"/>
    <w:rsid w:val="72863BF3"/>
    <w:rsid w:val="72D134DE"/>
    <w:rsid w:val="730560E4"/>
    <w:rsid w:val="73092C77"/>
    <w:rsid w:val="7329156C"/>
    <w:rsid w:val="738A200A"/>
    <w:rsid w:val="73EC7DEF"/>
    <w:rsid w:val="74031DBD"/>
    <w:rsid w:val="74070402"/>
    <w:rsid w:val="740A3510"/>
    <w:rsid w:val="74257F85"/>
    <w:rsid w:val="743261FE"/>
    <w:rsid w:val="744212CB"/>
    <w:rsid w:val="74550BF4"/>
    <w:rsid w:val="745F5236"/>
    <w:rsid w:val="746C188E"/>
    <w:rsid w:val="746F7452"/>
    <w:rsid w:val="748E12E6"/>
    <w:rsid w:val="7492069A"/>
    <w:rsid w:val="74934CB4"/>
    <w:rsid w:val="74BA06CD"/>
    <w:rsid w:val="74E120FE"/>
    <w:rsid w:val="75267B11"/>
    <w:rsid w:val="75636DD1"/>
    <w:rsid w:val="75736ACE"/>
    <w:rsid w:val="759E24FF"/>
    <w:rsid w:val="75A849CA"/>
    <w:rsid w:val="75B40B22"/>
    <w:rsid w:val="75F07DFC"/>
    <w:rsid w:val="7625426C"/>
    <w:rsid w:val="76880357"/>
    <w:rsid w:val="76D06C5C"/>
    <w:rsid w:val="76E347D5"/>
    <w:rsid w:val="775831E6"/>
    <w:rsid w:val="77A86F03"/>
    <w:rsid w:val="77DA4BE2"/>
    <w:rsid w:val="77DF044B"/>
    <w:rsid w:val="77E31CE9"/>
    <w:rsid w:val="78395DAD"/>
    <w:rsid w:val="787D3138"/>
    <w:rsid w:val="78A51694"/>
    <w:rsid w:val="79052A23"/>
    <w:rsid w:val="792236CB"/>
    <w:rsid w:val="7924343D"/>
    <w:rsid w:val="79343AAE"/>
    <w:rsid w:val="798A7591"/>
    <w:rsid w:val="79921A5A"/>
    <w:rsid w:val="799A287B"/>
    <w:rsid w:val="799D236B"/>
    <w:rsid w:val="79B37DE1"/>
    <w:rsid w:val="79B853F7"/>
    <w:rsid w:val="79C46A25"/>
    <w:rsid w:val="79D33FDF"/>
    <w:rsid w:val="79EB757B"/>
    <w:rsid w:val="79F0340B"/>
    <w:rsid w:val="7A102B3D"/>
    <w:rsid w:val="7A1563A6"/>
    <w:rsid w:val="7A8B33F9"/>
    <w:rsid w:val="7AF01173"/>
    <w:rsid w:val="7B031384"/>
    <w:rsid w:val="7B8743CD"/>
    <w:rsid w:val="7BB12E3F"/>
    <w:rsid w:val="7BB54B30"/>
    <w:rsid w:val="7BB64591"/>
    <w:rsid w:val="7BB6597E"/>
    <w:rsid w:val="7BF64B26"/>
    <w:rsid w:val="7C157908"/>
    <w:rsid w:val="7C1B48DE"/>
    <w:rsid w:val="7C5A6083"/>
    <w:rsid w:val="7C671FBB"/>
    <w:rsid w:val="7C7E0232"/>
    <w:rsid w:val="7C9932BE"/>
    <w:rsid w:val="7CA0289E"/>
    <w:rsid w:val="7CA0464C"/>
    <w:rsid w:val="7CA37C99"/>
    <w:rsid w:val="7CAB4D9F"/>
    <w:rsid w:val="7CE107C1"/>
    <w:rsid w:val="7CE56503"/>
    <w:rsid w:val="7D197F5B"/>
    <w:rsid w:val="7D1C7A4B"/>
    <w:rsid w:val="7D2A03BA"/>
    <w:rsid w:val="7D304885"/>
    <w:rsid w:val="7D7E66F6"/>
    <w:rsid w:val="7D902913"/>
    <w:rsid w:val="7D946B3D"/>
    <w:rsid w:val="7DD32800"/>
    <w:rsid w:val="7DF06F0E"/>
    <w:rsid w:val="7DF34FA0"/>
    <w:rsid w:val="7E4749C2"/>
    <w:rsid w:val="7E5576B9"/>
    <w:rsid w:val="7E677CA0"/>
    <w:rsid w:val="7E7C4C45"/>
    <w:rsid w:val="7E82094E"/>
    <w:rsid w:val="7EB26BCE"/>
    <w:rsid w:val="7EC873B0"/>
    <w:rsid w:val="7F100B15"/>
    <w:rsid w:val="7F364DF4"/>
    <w:rsid w:val="7F404DA3"/>
    <w:rsid w:val="7F517E80"/>
    <w:rsid w:val="7F567244"/>
    <w:rsid w:val="7F71407E"/>
    <w:rsid w:val="7F792F33"/>
    <w:rsid w:val="7F8F7768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0"/>
    <w:pPr>
      <w:ind w:left="720"/>
    </w:pPr>
  </w:style>
  <w:style w:type="paragraph" w:styleId="4">
    <w:name w:val="Body Text Indent"/>
    <w:basedOn w:val="1"/>
    <w:unhideWhenUsed/>
    <w:qFormat/>
    <w:locked/>
    <w:uiPriority w:val="0"/>
    <w:pPr>
      <w:spacing w:line="580" w:lineRule="exact"/>
      <w:ind w:firstLine="630"/>
    </w:pPr>
    <w:rPr>
      <w:rFonts w:ascii="仿宋_GB2312" w:eastAsia="仿宋_GB2312"/>
      <w:sz w:val="32"/>
      <w:szCs w:val="24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99"/>
  </w:style>
  <w:style w:type="paragraph" w:styleId="8">
    <w:name w:val="toc 2"/>
    <w:basedOn w:val="1"/>
    <w:next w:val="1"/>
    <w:qFormat/>
    <w:uiPriority w:val="99"/>
    <w:pPr>
      <w:ind w:left="420" w:leftChars="200"/>
    </w:pPr>
  </w:style>
  <w:style w:type="paragraph" w:styleId="9">
    <w:name w:val="Normal (Web)"/>
    <w:basedOn w:val="1"/>
    <w:qFormat/>
    <w:locked/>
    <w:uiPriority w:val="0"/>
    <w:rPr>
      <w:sz w:val="24"/>
    </w:rPr>
  </w:style>
  <w:style w:type="paragraph" w:styleId="10">
    <w:name w:val="Title"/>
    <w:basedOn w:val="1"/>
    <w:next w:val="11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</w:rPr>
  </w:style>
  <w:style w:type="paragraph" w:customStyle="1" w:styleId="11">
    <w:name w:val="Body Text Indent1"/>
    <w:basedOn w:val="1"/>
    <w:qFormat/>
    <w:uiPriority w:val="99"/>
    <w:pPr>
      <w:ind w:left="420" w:leftChars="200"/>
    </w:pPr>
  </w:style>
  <w:style w:type="paragraph" w:styleId="12">
    <w:name w:val="Body Text First Indent 2"/>
    <w:basedOn w:val="1"/>
    <w:next w:val="1"/>
    <w:qFormat/>
    <w:locked/>
    <w:uiPriority w:val="99"/>
    <w:pPr>
      <w:ind w:firstLine="420" w:firstLineChars="200"/>
    </w:pPr>
  </w:style>
  <w:style w:type="table" w:styleId="14">
    <w:name w:val="Table Grid"/>
    <w:basedOn w:val="1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0563C1"/>
      <w:u w:val="single"/>
    </w:rPr>
  </w:style>
  <w:style w:type="character" w:customStyle="1" w:styleId="18">
    <w:name w:val="Footer Char"/>
    <w:basedOn w:val="15"/>
    <w:link w:val="5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Header Char"/>
    <w:basedOn w:val="15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NormalCharacter"/>
    <w:semiHidden/>
    <w:qFormat/>
    <w:uiPriority w:val="99"/>
  </w:style>
  <w:style w:type="paragraph" w:customStyle="1" w:styleId="22">
    <w:name w:val="文头"/>
    <w:basedOn w:val="1"/>
    <w:qFormat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sz w:val="140"/>
      <w:szCs w:val="24"/>
    </w:rPr>
  </w:style>
  <w:style w:type="character" w:customStyle="1" w:styleId="23">
    <w:name w:val="15"/>
    <w:basedOn w:val="15"/>
    <w:qFormat/>
    <w:uiPriority w:val="99"/>
    <w:rPr>
      <w:rFonts w:ascii="Times New Roman" w:hAnsi="Times New Roman" w:cs="Times New Roman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1419</Words>
  <Characters>1506</Characters>
  <Lines>0</Lines>
  <Paragraphs>0</Paragraphs>
  <TotalTime>16</TotalTime>
  <ScaleCrop>false</ScaleCrop>
  <LinksUpToDate>false</LinksUpToDate>
  <CharactersWithSpaces>1726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2020-08-03T08:27:00Z</dcterms:created>
  <dc:creator>随遇而安</dc:creator>
  <cp:lastModifiedBy>wo</cp:lastModifiedBy>
  <cp:lastPrinted>2024-11-11T03:27:00Z</cp:lastPrinted>
  <dcterms:modified xsi:type="dcterms:W3CDTF">2024-11-11T08:53:49Z</dcterms:modified>
  <dc:title>海门市农业农村局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DA4631E5E3EF4E9786D1F3CEEE3E98FA_13</vt:lpwstr>
  </property>
</Properties>
</file>